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FF5C" w14:textId="77777777" w:rsidR="00DB5127" w:rsidRPr="00CF61A1" w:rsidRDefault="00DB5127" w:rsidP="000D3181">
      <w:pPr>
        <w:suppressAutoHyphens w:val="0"/>
        <w:autoSpaceDE w:val="0"/>
        <w:autoSpaceDN w:val="0"/>
        <w:adjustRightInd w:val="0"/>
      </w:pPr>
    </w:p>
    <w:p w14:paraId="56DB3600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32B38614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536749D8" w14:textId="77777777" w:rsidR="00BF0989" w:rsidRDefault="00BF0989" w:rsidP="006C45E4">
      <w:pPr>
        <w:suppressAutoHyphens w:val="0"/>
        <w:spacing w:line="276" w:lineRule="auto"/>
        <w:jc w:val="center"/>
        <w:rPr>
          <w:sz w:val="28"/>
          <w:szCs w:val="28"/>
        </w:rPr>
      </w:pPr>
      <w:r w:rsidRPr="00BF0989">
        <w:rPr>
          <w:sz w:val="28"/>
          <w:szCs w:val="28"/>
        </w:rPr>
        <w:t xml:space="preserve">Сводная информация об исполнении пунктов 29, 30, </w:t>
      </w:r>
      <w:proofErr w:type="gramStart"/>
      <w:r w:rsidRPr="00BF0989">
        <w:rPr>
          <w:sz w:val="28"/>
          <w:szCs w:val="28"/>
        </w:rPr>
        <w:t>31  Плана</w:t>
      </w:r>
      <w:proofErr w:type="gramEnd"/>
      <w:r w:rsidRPr="00BF0989">
        <w:rPr>
          <w:sz w:val="28"/>
          <w:szCs w:val="28"/>
        </w:rPr>
        <w:t xml:space="preserve"> противодействия коррупции в администрации города Красноярска на 2024 год, утвержденного распоряжением администрации города от 11.01.2024 № 1-орг, в  подведомственных муниципальных образовательных учреждениях </w:t>
      </w:r>
    </w:p>
    <w:p w14:paraId="18E2F6E9" w14:textId="41F4477C" w:rsidR="006C45E4" w:rsidRDefault="006C45E4" w:rsidP="006C45E4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муниципальное автономное дошкольное образовательное учреждение</w:t>
      </w:r>
    </w:p>
    <w:p w14:paraId="56271153" w14:textId="77777777" w:rsidR="006C45E4" w:rsidRDefault="006C45E4" w:rsidP="006C45E4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«Детский сад № 313 общеразвивающего вида  с приоритетным осуществлением деятельности по познавательно-речевому направлению развития детей»</w:t>
      </w:r>
    </w:p>
    <w:p w14:paraId="33D07E56" w14:textId="77777777" w:rsidR="00DB5127" w:rsidRDefault="00DB5127" w:rsidP="00DB5127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0"/>
          <w:szCs w:val="20"/>
        </w:rPr>
      </w:pPr>
    </w:p>
    <w:p w14:paraId="608B7345" w14:textId="314EF175" w:rsidR="00DB5127" w:rsidRDefault="00DB5127" w:rsidP="002E3BE1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2E3BE1">
        <w:rPr>
          <w:sz w:val="28"/>
          <w:szCs w:val="28"/>
        </w:rPr>
        <w:t>1</w:t>
      </w:r>
      <w:r>
        <w:rPr>
          <w:sz w:val="28"/>
          <w:szCs w:val="28"/>
        </w:rPr>
        <w:t xml:space="preserve"> полугоди</w:t>
      </w:r>
      <w:r w:rsidR="002E3BE1">
        <w:rPr>
          <w:sz w:val="28"/>
          <w:szCs w:val="28"/>
        </w:rPr>
        <w:t>е</w:t>
      </w:r>
      <w:r>
        <w:rPr>
          <w:sz w:val="28"/>
          <w:szCs w:val="28"/>
        </w:rPr>
        <w:t xml:space="preserve"> 202</w:t>
      </w:r>
      <w:r w:rsidR="00772BC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60D20996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74C6B26E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05B8183B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DB5127" w:rsidRPr="00974FD3" w14:paraId="6F30D4F4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310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760E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П. </w:t>
            </w:r>
            <w:r w:rsidR="001B4442">
              <w:rPr>
                <w:rFonts w:eastAsia="Calibri"/>
                <w:lang w:eastAsia="ru-RU"/>
              </w:rPr>
              <w:t>31</w:t>
            </w:r>
            <w:r>
              <w:rPr>
                <w:rFonts w:eastAsia="Calibri"/>
                <w:lang w:eastAsia="ru-RU"/>
              </w:rPr>
              <w:t xml:space="preserve">. </w:t>
            </w:r>
            <w:r w:rsidRPr="00974FD3">
              <w:rPr>
                <w:rFonts w:eastAsia="Calibri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14:paraId="4608EE99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98F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Информация о результатах проведения антикоррупционной экспертизы по унифицированной форме 1 к настоящему отчету</w:t>
            </w:r>
          </w:p>
        </w:tc>
      </w:tr>
      <w:tr w:rsidR="00DB5127" w:rsidRPr="00974FD3" w14:paraId="7610B104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4F5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8FA2" w14:textId="77777777" w:rsidR="00DB5127" w:rsidRPr="00974FD3" w:rsidRDefault="001B4442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П. 32</w:t>
            </w:r>
            <w:r w:rsidR="00DB5127">
              <w:rPr>
                <w:rFonts w:eastAsia="Calibri"/>
                <w:lang w:eastAsia="ru-RU"/>
              </w:rPr>
              <w:t xml:space="preserve">. </w:t>
            </w:r>
            <w:r w:rsidR="00DB5127" w:rsidRPr="00974FD3">
              <w:rPr>
                <w:rFonts w:eastAsia="Calibri"/>
                <w:lang w:eastAsia="ru-RU"/>
              </w:rPr>
              <w:t xml:space="preserve">Приведение в соответствие с действующим законодательством ранее изданных </w:t>
            </w:r>
            <w:r w:rsidR="00DB5127">
              <w:rPr>
                <w:rFonts w:eastAsia="Calibri"/>
                <w:lang w:eastAsia="ru-RU"/>
              </w:rPr>
              <w:t xml:space="preserve">локальных </w:t>
            </w:r>
            <w:r w:rsidR="00DB5127" w:rsidRPr="00974FD3">
              <w:rPr>
                <w:rFonts w:eastAsia="Calibri"/>
                <w:lang w:eastAsia="ru-RU"/>
              </w:rPr>
              <w:t>правовых актов по вопросам, относящимся к компетенции  муниципальных учреждений</w:t>
            </w:r>
          </w:p>
          <w:p w14:paraId="4C1E1184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2B9" w14:textId="77777777" w:rsidR="00DB5127" w:rsidRPr="00974FD3" w:rsidRDefault="006C45E4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ходе проведения экспертизы локальных нормативных правовых актов коррупциогенные факторы не выявлены</w:t>
            </w:r>
          </w:p>
        </w:tc>
      </w:tr>
      <w:tr w:rsidR="00DB5127" w:rsidRPr="00974FD3" w14:paraId="4EA749D0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02C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3394" w14:textId="77777777" w:rsidR="00DB5127" w:rsidRPr="00974FD3" w:rsidRDefault="001B4442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П. 33</w:t>
            </w:r>
            <w:r w:rsidR="00DB5127">
              <w:rPr>
                <w:rFonts w:eastAsia="Calibri"/>
                <w:lang w:eastAsia="ru-RU"/>
              </w:rPr>
              <w:t xml:space="preserve">. </w:t>
            </w:r>
            <w:r w:rsidR="00DB5127" w:rsidRPr="00974FD3">
              <w:rPr>
                <w:rFonts w:eastAsia="Calibri"/>
                <w:lang w:eastAsia="ru-RU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</w:t>
            </w:r>
            <w:r w:rsidR="00DB5127">
              <w:rPr>
                <w:rFonts w:eastAsia="Calibri"/>
                <w:lang w:eastAsia="ru-RU"/>
              </w:rPr>
              <w:t xml:space="preserve">локальных </w:t>
            </w:r>
            <w:r w:rsidR="00DB5127" w:rsidRPr="00974FD3">
              <w:rPr>
                <w:rFonts w:eastAsia="Calibri"/>
                <w:lang w:eastAsia="ru-RU"/>
              </w:rPr>
              <w:t>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788" w14:textId="1BDF8120" w:rsidR="00DB5127" w:rsidRPr="00974FD3" w:rsidRDefault="006C45E4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202</w:t>
            </w:r>
            <w:r w:rsidR="00772BC7">
              <w:rPr>
                <w:rFonts w:eastAsia="Calibri"/>
                <w:lang w:eastAsia="ru-RU"/>
              </w:rPr>
              <w:t>3</w:t>
            </w:r>
            <w:r>
              <w:rPr>
                <w:rFonts w:eastAsia="Calibri"/>
                <w:lang w:eastAsia="ru-RU"/>
              </w:rPr>
              <w:t xml:space="preserve"> году протестов и представлений прокуратуры в части антикоррупционной деятельности учреждения не было</w:t>
            </w:r>
          </w:p>
        </w:tc>
      </w:tr>
    </w:tbl>
    <w:p w14:paraId="02C78D41" w14:textId="77777777"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14:paraId="3C829E2D" w14:textId="77777777" w:rsidR="00DB5127" w:rsidRDefault="00DB5127" w:rsidP="00DB5127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0"/>
          <w:szCs w:val="20"/>
        </w:rPr>
      </w:pPr>
    </w:p>
    <w:p w14:paraId="79FAFA97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2C6C6652" w14:textId="77777777" w:rsidR="006C45E4" w:rsidRDefault="006C45E4" w:rsidP="006C45E4">
      <w:pPr>
        <w:ind w:left="284" w:hanging="284"/>
      </w:pPr>
      <w:r>
        <w:t xml:space="preserve">Заведующий МАДОУ № 313 _______________                                      Малая В.А.                                                                                     </w:t>
      </w:r>
    </w:p>
    <w:p w14:paraId="559E2E2E" w14:textId="77777777" w:rsidR="006C45E4" w:rsidRDefault="006C45E4" w:rsidP="006C45E4">
      <w:pPr>
        <w:ind w:left="284" w:hanging="284"/>
      </w:pPr>
    </w:p>
    <w:p w14:paraId="305E851C" w14:textId="77777777" w:rsidR="006C45E4" w:rsidRDefault="006C45E4" w:rsidP="006C45E4">
      <w:pPr>
        <w:ind w:left="284" w:hanging="284"/>
        <w:jc w:val="both"/>
        <w:rPr>
          <w:sz w:val="20"/>
          <w:szCs w:val="20"/>
        </w:rPr>
      </w:pPr>
    </w:p>
    <w:p w14:paraId="35255A51" w14:textId="77777777" w:rsidR="006C45E4" w:rsidRDefault="006C45E4" w:rsidP="006C45E4">
      <w:pPr>
        <w:ind w:left="284" w:hanging="284"/>
        <w:jc w:val="both"/>
        <w:rPr>
          <w:sz w:val="20"/>
          <w:szCs w:val="20"/>
        </w:rPr>
      </w:pPr>
    </w:p>
    <w:p w14:paraId="7506926A" w14:textId="77777777" w:rsidR="006C45E4" w:rsidRDefault="006C45E4" w:rsidP="006C45E4">
      <w:pPr>
        <w:ind w:left="284" w:hanging="284"/>
        <w:jc w:val="both"/>
        <w:rPr>
          <w:sz w:val="20"/>
          <w:szCs w:val="20"/>
        </w:rPr>
      </w:pPr>
    </w:p>
    <w:p w14:paraId="182BE72B" w14:textId="77777777" w:rsidR="006C45E4" w:rsidRDefault="006C45E4" w:rsidP="006C45E4">
      <w:pPr>
        <w:ind w:left="284" w:hanging="284"/>
        <w:jc w:val="both"/>
        <w:rPr>
          <w:sz w:val="20"/>
          <w:szCs w:val="20"/>
        </w:rPr>
      </w:pPr>
    </w:p>
    <w:p w14:paraId="67501D6F" w14:textId="77777777" w:rsidR="006C45E4" w:rsidRDefault="006C45E4" w:rsidP="006C45E4">
      <w:pPr>
        <w:ind w:left="284" w:hanging="284"/>
        <w:jc w:val="both"/>
        <w:rPr>
          <w:sz w:val="20"/>
          <w:szCs w:val="20"/>
        </w:rPr>
      </w:pPr>
    </w:p>
    <w:p w14:paraId="078609BD" w14:textId="77777777" w:rsidR="006C45E4" w:rsidRDefault="006C45E4" w:rsidP="006C45E4">
      <w:pPr>
        <w:ind w:left="284" w:hanging="284"/>
        <w:jc w:val="both"/>
        <w:rPr>
          <w:sz w:val="20"/>
          <w:szCs w:val="20"/>
        </w:rPr>
      </w:pPr>
    </w:p>
    <w:p w14:paraId="3C30460B" w14:textId="77777777" w:rsidR="006C45E4" w:rsidRDefault="006C45E4" w:rsidP="006C45E4">
      <w:pPr>
        <w:ind w:left="284" w:hanging="284"/>
        <w:jc w:val="both"/>
        <w:rPr>
          <w:sz w:val="20"/>
          <w:szCs w:val="20"/>
        </w:rPr>
      </w:pPr>
    </w:p>
    <w:p w14:paraId="22FBD82F" w14:textId="77777777" w:rsidR="006C45E4" w:rsidRDefault="006C45E4" w:rsidP="006C45E4">
      <w:pPr>
        <w:ind w:left="284" w:hanging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Шемель</w:t>
      </w:r>
      <w:proofErr w:type="spellEnd"/>
      <w:r>
        <w:rPr>
          <w:sz w:val="20"/>
          <w:szCs w:val="20"/>
        </w:rPr>
        <w:t xml:space="preserve"> Л.Н.</w:t>
      </w:r>
    </w:p>
    <w:p w14:paraId="32A141CA" w14:textId="77777777" w:rsidR="006C45E4" w:rsidRDefault="006C45E4" w:rsidP="006C45E4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22355041</w:t>
      </w:r>
    </w:p>
    <w:p w14:paraId="6F65BD7E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2D23862F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6DF72D8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0545A409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BB29F65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E99D362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1E4F53CF" w14:textId="62B008A3" w:rsidR="006C45E4" w:rsidRDefault="006C45E4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16483221" w14:textId="6AB7D874" w:rsidR="00F3517E" w:rsidRDefault="00F3517E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29F7CA63" w14:textId="77777777" w:rsidR="00F3517E" w:rsidRDefault="00F3517E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44EF3C1" w14:textId="77777777" w:rsidR="006C45E4" w:rsidRDefault="006C45E4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3EA1EDC" w14:textId="77777777" w:rsidR="006C45E4" w:rsidRDefault="006C45E4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07AEBF68" w14:textId="77777777" w:rsidR="006C45E4" w:rsidRDefault="006C45E4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5F1B852" w14:textId="77777777" w:rsidR="00DB5127" w:rsidRDefault="006C45E4" w:rsidP="00DB5127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5"/>
      </w:tblGrid>
      <w:tr w:rsidR="00DB5127" w:rsidRPr="00AE1B23" w14:paraId="77DD9988" w14:textId="77777777" w:rsidTr="00B20BE8">
        <w:tc>
          <w:tcPr>
            <w:tcW w:w="9605" w:type="dxa"/>
          </w:tcPr>
          <w:p w14:paraId="3538FCD4" w14:textId="77777777" w:rsidR="00DB5127" w:rsidRDefault="00DB5127" w:rsidP="00B20BE8">
            <w:pPr>
              <w:jc w:val="center"/>
              <w:rPr>
                <w:b/>
                <w:bCs/>
              </w:rPr>
            </w:pPr>
            <w:r w:rsidRPr="00AE1B23">
              <w:rPr>
                <w:b/>
                <w:bCs/>
              </w:rPr>
              <w:t>Реестр локальных правовых актов и их проектов, в отношении которых проведена антикоррупционная эксперт</w:t>
            </w:r>
            <w:r>
              <w:rPr>
                <w:b/>
                <w:bCs/>
              </w:rPr>
              <w:t>иза</w:t>
            </w:r>
          </w:p>
          <w:p w14:paraId="66481F17" w14:textId="77777777" w:rsidR="00DB5127" w:rsidRPr="00AE1B23" w:rsidRDefault="00DB5127" w:rsidP="00B20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подведомственными муниципальными учреждениями</w:t>
            </w:r>
          </w:p>
        </w:tc>
      </w:tr>
    </w:tbl>
    <w:p w14:paraId="0B57F0FE" w14:textId="77777777" w:rsidR="00DB5127" w:rsidRPr="00AB53FC" w:rsidRDefault="00DB5127" w:rsidP="00DB512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DB5127" w:rsidRPr="00AE1B23" w14:paraId="457AE970" w14:textId="77777777" w:rsidTr="00B20BE8">
        <w:tc>
          <w:tcPr>
            <w:tcW w:w="675" w:type="dxa"/>
          </w:tcPr>
          <w:p w14:paraId="47C4FA0B" w14:textId="77777777" w:rsidR="00DB5127" w:rsidRPr="00AE1B23" w:rsidRDefault="00DB5127" w:rsidP="00B20BE8">
            <w:pPr>
              <w:jc w:val="center"/>
            </w:pPr>
            <w:r w:rsidRPr="00AE1B23">
              <w:t>№</w:t>
            </w:r>
          </w:p>
          <w:p w14:paraId="6AB9538E" w14:textId="77777777" w:rsidR="00DB5127" w:rsidRPr="00AE1B23" w:rsidRDefault="00DB5127" w:rsidP="00B20BE8">
            <w:pPr>
              <w:jc w:val="center"/>
            </w:pPr>
            <w:r w:rsidRPr="00AE1B23">
              <w:t>п/п</w:t>
            </w:r>
          </w:p>
        </w:tc>
        <w:tc>
          <w:tcPr>
            <w:tcW w:w="4110" w:type="dxa"/>
          </w:tcPr>
          <w:p w14:paraId="62C76D70" w14:textId="77777777" w:rsidR="00DB5127" w:rsidRPr="00AE1B23" w:rsidRDefault="00DB5127" w:rsidP="00B20BE8">
            <w:pPr>
              <w:jc w:val="center"/>
            </w:pPr>
            <w:r w:rsidRPr="00AE1B23">
              <w:t>Наименование проекта локального  правового акта</w:t>
            </w:r>
            <w:r>
              <w:t xml:space="preserve"> учреждения</w:t>
            </w:r>
            <w:r w:rsidRPr="00AE1B23">
              <w:t>/</w:t>
            </w:r>
          </w:p>
          <w:p w14:paraId="17BE4F63" w14:textId="77777777" w:rsidR="00DB5127" w:rsidRPr="00AE1B23" w:rsidRDefault="00DB5127" w:rsidP="00B20BE8">
            <w:pPr>
              <w:jc w:val="center"/>
            </w:pPr>
            <w:r w:rsidRPr="00AE1B23">
              <w:t>Реквизиты локального правового акта</w:t>
            </w:r>
            <w:r>
              <w:t xml:space="preserve"> учреждения</w:t>
            </w:r>
          </w:p>
        </w:tc>
        <w:tc>
          <w:tcPr>
            <w:tcW w:w="2393" w:type="dxa"/>
          </w:tcPr>
          <w:p w14:paraId="7AF83971" w14:textId="77777777" w:rsidR="00DB5127" w:rsidRPr="00AE1B23" w:rsidRDefault="00DB5127" w:rsidP="00B20BE8">
            <w:pPr>
              <w:jc w:val="center"/>
            </w:pPr>
            <w:r w:rsidRPr="00AE1B23">
              <w:t>Выявлены коррупционные факторы, какие /</w:t>
            </w:r>
          </w:p>
          <w:p w14:paraId="1FC091E6" w14:textId="77777777" w:rsidR="00DB5127" w:rsidRPr="00AE1B23" w:rsidRDefault="00DB5127" w:rsidP="00B20BE8">
            <w:pPr>
              <w:jc w:val="center"/>
            </w:pPr>
            <w:r w:rsidRPr="00AE1B23">
              <w:t>Не выявлено коррупциогенных факторов</w:t>
            </w:r>
          </w:p>
        </w:tc>
        <w:tc>
          <w:tcPr>
            <w:tcW w:w="2393" w:type="dxa"/>
          </w:tcPr>
          <w:p w14:paraId="39A9E31F" w14:textId="77777777" w:rsidR="00DB5127" w:rsidRPr="00AE1B23" w:rsidRDefault="00DB5127" w:rsidP="00B20BE8">
            <w:pPr>
              <w:jc w:val="center"/>
            </w:pPr>
            <w:r w:rsidRPr="00AE1B23">
              <w:t>Принятые меры, исключены нормы, содержащие коррупциогенные факторы</w:t>
            </w:r>
          </w:p>
        </w:tc>
      </w:tr>
      <w:tr w:rsidR="00B84168" w:rsidRPr="00AE1B23" w14:paraId="1DDFC093" w14:textId="77777777" w:rsidTr="00B20BE8">
        <w:tc>
          <w:tcPr>
            <w:tcW w:w="675" w:type="dxa"/>
          </w:tcPr>
          <w:p w14:paraId="175A4AFA" w14:textId="77777777" w:rsidR="00B84168" w:rsidRPr="00AE1B23" w:rsidRDefault="00B84168" w:rsidP="00B20BE8"/>
        </w:tc>
        <w:tc>
          <w:tcPr>
            <w:tcW w:w="4110" w:type="dxa"/>
          </w:tcPr>
          <w:p w14:paraId="7DFB11C3" w14:textId="77777777" w:rsidR="009E0A9C" w:rsidRDefault="006C45E4" w:rsidP="00A75652">
            <w:r>
              <w:t>Коллективный договор</w:t>
            </w:r>
            <w:r w:rsidR="009E0A9C">
              <w:t xml:space="preserve"> № 5171 от 30.05.2023 </w:t>
            </w:r>
          </w:p>
          <w:p w14:paraId="23E567D8" w14:textId="77777777" w:rsidR="00B84168" w:rsidRPr="00AE1B23" w:rsidRDefault="006C45E4" w:rsidP="00A75652">
            <w:r>
              <w:t xml:space="preserve"> МАДОУ «Детский сад № 313 общеразвивающего вида с приоритетным осуществлением деятельности по познавательно речевому направлению развития детей»</w:t>
            </w:r>
          </w:p>
        </w:tc>
        <w:tc>
          <w:tcPr>
            <w:tcW w:w="2393" w:type="dxa"/>
          </w:tcPr>
          <w:p w14:paraId="32CD82A4" w14:textId="77777777" w:rsidR="00B84168" w:rsidRPr="00AE1B23" w:rsidRDefault="006C45E4" w:rsidP="006C45E4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14:paraId="111997C3" w14:textId="77777777" w:rsidR="00B84168" w:rsidRPr="00AE1B23" w:rsidRDefault="009E0A9C" w:rsidP="009E0A9C">
            <w:pPr>
              <w:jc w:val="center"/>
            </w:pPr>
            <w:r>
              <w:t>-</w:t>
            </w:r>
          </w:p>
        </w:tc>
      </w:tr>
      <w:tr w:rsidR="00B84168" w:rsidRPr="00AE1B23" w14:paraId="72017169" w14:textId="77777777" w:rsidTr="00B20BE8">
        <w:tc>
          <w:tcPr>
            <w:tcW w:w="675" w:type="dxa"/>
          </w:tcPr>
          <w:p w14:paraId="2BEB8BBD" w14:textId="77777777" w:rsidR="00B84168" w:rsidRPr="00AE1B23" w:rsidRDefault="00B84168" w:rsidP="00B20BE8"/>
        </w:tc>
        <w:tc>
          <w:tcPr>
            <w:tcW w:w="4110" w:type="dxa"/>
          </w:tcPr>
          <w:p w14:paraId="065C9E51" w14:textId="0B6FF80B" w:rsidR="00B84168" w:rsidRPr="00AE1B23" w:rsidRDefault="009E0A9C" w:rsidP="00B20BE8">
            <w:r>
              <w:t>Изменения и дополнения к коллективному договору № 5171/</w:t>
            </w:r>
            <w:r w:rsidR="00FA462E">
              <w:t>4</w:t>
            </w:r>
            <w:r>
              <w:t xml:space="preserve"> от 2</w:t>
            </w:r>
            <w:r w:rsidR="00FA462E">
              <w:t>9</w:t>
            </w:r>
            <w:r>
              <w:t>.0</w:t>
            </w:r>
            <w:r w:rsidR="00FA462E">
              <w:t>1</w:t>
            </w:r>
            <w:r>
              <w:t>.202</w:t>
            </w:r>
            <w:r w:rsidR="00FA462E">
              <w:t>4</w:t>
            </w:r>
          </w:p>
        </w:tc>
        <w:tc>
          <w:tcPr>
            <w:tcW w:w="2393" w:type="dxa"/>
          </w:tcPr>
          <w:p w14:paraId="2A3235EF" w14:textId="77777777" w:rsidR="00B84168" w:rsidRPr="00AE1B23" w:rsidRDefault="009E0A9C" w:rsidP="009E0A9C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14:paraId="634BE79E" w14:textId="77777777" w:rsidR="00B84168" w:rsidRPr="00AE1B23" w:rsidRDefault="009E0A9C" w:rsidP="009E0A9C">
            <w:pPr>
              <w:jc w:val="center"/>
            </w:pPr>
            <w:r>
              <w:t>-</w:t>
            </w:r>
          </w:p>
        </w:tc>
      </w:tr>
      <w:tr w:rsidR="00FA462E" w:rsidRPr="00AE1B23" w14:paraId="357A86AA" w14:textId="77777777" w:rsidTr="00B20BE8">
        <w:tc>
          <w:tcPr>
            <w:tcW w:w="675" w:type="dxa"/>
          </w:tcPr>
          <w:p w14:paraId="1EA5FBB6" w14:textId="77777777" w:rsidR="00FA462E" w:rsidRPr="00AE1B23" w:rsidRDefault="00FA462E" w:rsidP="00B20BE8"/>
        </w:tc>
        <w:tc>
          <w:tcPr>
            <w:tcW w:w="4110" w:type="dxa"/>
          </w:tcPr>
          <w:p w14:paraId="60B64630" w14:textId="1769675F" w:rsidR="00FA462E" w:rsidRDefault="00FA462E" w:rsidP="00B20BE8">
            <w:r w:rsidRPr="00FA462E">
              <w:t>Изменения и дополнения к коллективному договору № 5171/</w:t>
            </w:r>
            <w:r>
              <w:t>5</w:t>
            </w:r>
            <w:r w:rsidRPr="00FA462E">
              <w:t xml:space="preserve"> от </w:t>
            </w:r>
            <w:r>
              <w:t>06.</w:t>
            </w:r>
            <w:r w:rsidRPr="00FA462E">
              <w:t>0</w:t>
            </w:r>
            <w:r>
              <w:t>5</w:t>
            </w:r>
            <w:r w:rsidRPr="00FA462E">
              <w:t>.2024</w:t>
            </w:r>
          </w:p>
        </w:tc>
        <w:tc>
          <w:tcPr>
            <w:tcW w:w="2393" w:type="dxa"/>
          </w:tcPr>
          <w:p w14:paraId="4BAF8DCE" w14:textId="20BC9D7C" w:rsidR="00FA462E" w:rsidRDefault="003E5DA1" w:rsidP="009E0A9C">
            <w:pPr>
              <w:jc w:val="center"/>
            </w:pPr>
            <w:r w:rsidRPr="003E5DA1">
              <w:t>-</w:t>
            </w:r>
          </w:p>
        </w:tc>
        <w:tc>
          <w:tcPr>
            <w:tcW w:w="2393" w:type="dxa"/>
          </w:tcPr>
          <w:p w14:paraId="28E00708" w14:textId="0D4CC75D" w:rsidR="00FA462E" w:rsidRDefault="003E5DA1" w:rsidP="009E0A9C">
            <w:pPr>
              <w:jc w:val="center"/>
            </w:pPr>
            <w:r w:rsidRPr="003E5DA1">
              <w:t>-</w:t>
            </w:r>
          </w:p>
        </w:tc>
      </w:tr>
      <w:tr w:rsidR="00FA462E" w:rsidRPr="00AE1B23" w14:paraId="5791BF6E" w14:textId="77777777" w:rsidTr="00B20BE8">
        <w:tc>
          <w:tcPr>
            <w:tcW w:w="675" w:type="dxa"/>
          </w:tcPr>
          <w:p w14:paraId="32245078" w14:textId="77777777" w:rsidR="00FA462E" w:rsidRPr="00AE1B23" w:rsidRDefault="00FA462E" w:rsidP="00B20BE8"/>
        </w:tc>
        <w:tc>
          <w:tcPr>
            <w:tcW w:w="4110" w:type="dxa"/>
          </w:tcPr>
          <w:p w14:paraId="362FCB19" w14:textId="7EF3BC7D" w:rsidR="00FA462E" w:rsidRPr="00FA462E" w:rsidRDefault="00FA462E" w:rsidP="00B20BE8">
            <w:r w:rsidRPr="00FA462E">
              <w:t>Изменения и дополнения к коллективному договору № 5171/</w:t>
            </w:r>
            <w:r>
              <w:t>6</w:t>
            </w:r>
            <w:r w:rsidRPr="00FA462E">
              <w:t xml:space="preserve"> от 0</w:t>
            </w:r>
            <w:r w:rsidR="003E5DA1">
              <w:t>7</w:t>
            </w:r>
            <w:r w:rsidRPr="00FA462E">
              <w:t>.0</w:t>
            </w:r>
            <w:r w:rsidR="003E5DA1">
              <w:t>6</w:t>
            </w:r>
            <w:r w:rsidRPr="00FA462E">
              <w:t>.2024</w:t>
            </w:r>
          </w:p>
        </w:tc>
        <w:tc>
          <w:tcPr>
            <w:tcW w:w="2393" w:type="dxa"/>
          </w:tcPr>
          <w:p w14:paraId="628F4274" w14:textId="712E6B2C" w:rsidR="00FA462E" w:rsidRDefault="003E5DA1" w:rsidP="009E0A9C">
            <w:pPr>
              <w:jc w:val="center"/>
            </w:pPr>
            <w:r w:rsidRPr="003E5DA1">
              <w:t>-</w:t>
            </w:r>
          </w:p>
        </w:tc>
        <w:tc>
          <w:tcPr>
            <w:tcW w:w="2393" w:type="dxa"/>
          </w:tcPr>
          <w:p w14:paraId="2CF53F7F" w14:textId="4FEED868" w:rsidR="00FA462E" w:rsidRDefault="003E5DA1" w:rsidP="009E0A9C">
            <w:pPr>
              <w:jc w:val="center"/>
            </w:pPr>
            <w:r w:rsidRPr="003E5DA1">
              <w:t>-</w:t>
            </w:r>
          </w:p>
        </w:tc>
      </w:tr>
    </w:tbl>
    <w:p w14:paraId="3C68C141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19CABB0C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11768C6F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0BF64655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01F4F3B7" w14:textId="77777777"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B5127" w:rsidRPr="00EE5F1A" w14:paraId="1889342B" w14:textId="77777777" w:rsidTr="00B20BE8">
        <w:tc>
          <w:tcPr>
            <w:tcW w:w="9571" w:type="dxa"/>
          </w:tcPr>
          <w:p w14:paraId="2D3655E0" w14:textId="77777777" w:rsidR="00DB5127" w:rsidRPr="00A42404" w:rsidRDefault="00DB5127" w:rsidP="00B20BE8">
            <w:pPr>
              <w:jc w:val="center"/>
              <w:rPr>
                <w:b/>
              </w:rPr>
            </w:pPr>
            <w:r w:rsidRPr="00A42404">
              <w:rPr>
                <w:b/>
              </w:rPr>
              <w:t>Сведения о приведении в соответствие с законодательством</w:t>
            </w:r>
            <w:r>
              <w:rPr>
                <w:b/>
              </w:rPr>
              <w:t xml:space="preserve"> ранее </w:t>
            </w:r>
            <w:r w:rsidRPr="00A42404">
              <w:rPr>
                <w:b/>
              </w:rPr>
              <w:t>из</w:t>
            </w:r>
            <w:r>
              <w:rPr>
                <w:b/>
              </w:rPr>
              <w:t xml:space="preserve">данных локальных правовых актов подведомственных муниципальных учреждений </w:t>
            </w:r>
          </w:p>
        </w:tc>
      </w:tr>
    </w:tbl>
    <w:p w14:paraId="62A30C2B" w14:textId="77777777" w:rsidR="00DB5127" w:rsidRDefault="00DB5127" w:rsidP="00DB5127">
      <w:pPr>
        <w:rPr>
          <w:b/>
        </w:rPr>
      </w:pPr>
    </w:p>
    <w:p w14:paraId="2416B074" w14:textId="77777777" w:rsidR="00DB5127" w:rsidRPr="00EE5F1A" w:rsidRDefault="00DB5127" w:rsidP="00DB5127">
      <w:r w:rsidRPr="00A42404">
        <w:t>Таблица 1.</w:t>
      </w:r>
      <w:r w:rsidRPr="00EE5F1A">
        <w:t xml:space="preserve"> Количество приведенных в соответствие в связи с изменениями действующего законодательства локальных</w:t>
      </w:r>
      <w:r>
        <w:t xml:space="preserve"> правовых</w:t>
      </w:r>
      <w:r w:rsidRPr="00EE5F1A">
        <w:t xml:space="preserve"> актов </w:t>
      </w:r>
      <w:r>
        <w:t xml:space="preserve">подведомственных </w:t>
      </w:r>
      <w:r w:rsidRPr="00EE5F1A">
        <w:t xml:space="preserve">муниципальных учреждений 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  <w:gridCol w:w="674"/>
      </w:tblGrid>
      <w:tr w:rsidR="00DB5127" w:rsidRPr="009E0A9C" w14:paraId="09587451" w14:textId="77777777" w:rsidTr="00B20BE8">
        <w:tc>
          <w:tcPr>
            <w:tcW w:w="8897" w:type="dxa"/>
          </w:tcPr>
          <w:p w14:paraId="157C1C06" w14:textId="77777777" w:rsidR="00DB5127" w:rsidRDefault="00DB5127" w:rsidP="00B20BE8">
            <w:r w:rsidRPr="00EE5F1A">
              <w:t xml:space="preserve">Приведено в соответствие в связи с изменениями законодательства </w:t>
            </w:r>
          </w:p>
          <w:p w14:paraId="554BC967" w14:textId="77777777" w:rsidR="00DB5127" w:rsidRPr="00EE5F1A" w:rsidRDefault="00DB5127" w:rsidP="00B20BE8">
            <w:r w:rsidRPr="00EE5F1A">
              <w:t xml:space="preserve">локальных </w:t>
            </w:r>
            <w:r>
              <w:t xml:space="preserve">правовых </w:t>
            </w:r>
            <w:r w:rsidRPr="00EE5F1A">
              <w:t xml:space="preserve">актов </w:t>
            </w:r>
          </w:p>
        </w:tc>
        <w:tc>
          <w:tcPr>
            <w:tcW w:w="674" w:type="dxa"/>
          </w:tcPr>
          <w:p w14:paraId="577A493C" w14:textId="77777777" w:rsidR="00DB5127" w:rsidRPr="0020274B" w:rsidRDefault="009E0A9C" w:rsidP="00B20BE8">
            <w:pPr>
              <w:rPr>
                <w:highlight w:val="yellow"/>
              </w:rPr>
            </w:pPr>
            <w:r w:rsidRPr="009E0A9C">
              <w:t>1</w:t>
            </w:r>
          </w:p>
        </w:tc>
      </w:tr>
    </w:tbl>
    <w:p w14:paraId="21730206" w14:textId="77777777" w:rsidR="00DB5127" w:rsidRPr="00EE5F1A" w:rsidRDefault="00DB5127" w:rsidP="00DB5127"/>
    <w:p w14:paraId="5421554E" w14:textId="77777777" w:rsidR="00DB5127" w:rsidRPr="00EE5F1A" w:rsidRDefault="00DB5127" w:rsidP="00DB5127">
      <w:r w:rsidRPr="00A42404">
        <w:t>Таблица 2.</w:t>
      </w:r>
      <w:r w:rsidRPr="00EE5F1A">
        <w:t xml:space="preserve"> Реестр локальных </w:t>
      </w:r>
      <w:r>
        <w:t xml:space="preserve">правовых </w:t>
      </w:r>
      <w:r w:rsidRPr="00EE5F1A">
        <w:t xml:space="preserve">актов </w:t>
      </w:r>
      <w:r>
        <w:t xml:space="preserve">подведомственных </w:t>
      </w:r>
      <w:r w:rsidRPr="00EE5F1A">
        <w:t>муниципальных учреждений, которые приведены в соответствие в связи с изменениями законодательства Российской Федерации и Красноярского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DB5127" w:rsidRPr="00EE5F1A" w14:paraId="7AFCC080" w14:textId="77777777" w:rsidTr="00B20BE8">
        <w:tc>
          <w:tcPr>
            <w:tcW w:w="648" w:type="dxa"/>
            <w:shd w:val="clear" w:color="auto" w:fill="auto"/>
          </w:tcPr>
          <w:p w14:paraId="1DD262DC" w14:textId="77777777" w:rsidR="00DB5127" w:rsidRPr="00EE5F1A" w:rsidRDefault="00DB5127" w:rsidP="00B20BE8">
            <w:r w:rsidRPr="00EE5F1A">
              <w:t>№</w:t>
            </w:r>
          </w:p>
          <w:p w14:paraId="2B275D60" w14:textId="77777777" w:rsidR="00DB5127" w:rsidRPr="00EE5F1A" w:rsidRDefault="00DB5127" w:rsidP="00B20BE8">
            <w:r w:rsidRPr="00EE5F1A">
              <w:t>п/п</w:t>
            </w:r>
          </w:p>
        </w:tc>
        <w:tc>
          <w:tcPr>
            <w:tcW w:w="5732" w:type="dxa"/>
            <w:shd w:val="clear" w:color="auto" w:fill="auto"/>
          </w:tcPr>
          <w:p w14:paraId="20360258" w14:textId="77777777" w:rsidR="00DB5127" w:rsidRPr="00EE5F1A" w:rsidRDefault="00DB5127" w:rsidP="00B20BE8">
            <w:r w:rsidRPr="00EE5F1A">
              <w:t xml:space="preserve">Реквизиты локальных </w:t>
            </w:r>
            <w:r>
              <w:t xml:space="preserve">правовых </w:t>
            </w:r>
            <w:r w:rsidRPr="00EE5F1A">
              <w:t>актов, которые приведены в соответствие в связи с изменениями законодательства Российской Федерации и Красноярского края/</w:t>
            </w:r>
          </w:p>
          <w:p w14:paraId="5304B4F9" w14:textId="77777777" w:rsidR="00DB5127" w:rsidRPr="00EE5F1A" w:rsidRDefault="00DB5127" w:rsidP="00B20BE8">
            <w:r>
              <w:t>р</w:t>
            </w:r>
            <w:r w:rsidRPr="00EE5F1A">
              <w:t xml:space="preserve">еквизиты </w:t>
            </w:r>
            <w:r>
              <w:t>локальных правовых</w:t>
            </w:r>
            <w:r w:rsidRPr="00EE5F1A">
              <w:t xml:space="preserve"> акт</w:t>
            </w:r>
            <w:r>
              <w:t>ов</w:t>
            </w:r>
            <w:r w:rsidRPr="00EE5F1A">
              <w:t xml:space="preserve">, которым внесены эти изменения </w:t>
            </w:r>
          </w:p>
        </w:tc>
        <w:tc>
          <w:tcPr>
            <w:tcW w:w="3191" w:type="dxa"/>
            <w:shd w:val="clear" w:color="auto" w:fill="auto"/>
          </w:tcPr>
          <w:p w14:paraId="769F8779" w14:textId="77777777" w:rsidR="00DB5127" w:rsidRPr="00EE5F1A" w:rsidRDefault="00DB5127" w:rsidP="00B20BE8">
            <w:r>
              <w:t>Основания</w:t>
            </w:r>
            <w:r w:rsidRPr="00EE5F1A">
              <w:t xml:space="preserve"> </w:t>
            </w:r>
            <w:r w:rsidRPr="00396E3B">
              <w:t>приведения в соответствие, в том числе правовой акт, в  связи с которым внесены изменения</w:t>
            </w:r>
          </w:p>
          <w:p w14:paraId="611D370C" w14:textId="77777777" w:rsidR="00DB5127" w:rsidRPr="00EE5F1A" w:rsidRDefault="00DB5127" w:rsidP="00B20BE8"/>
          <w:p w14:paraId="38D5BE92" w14:textId="77777777" w:rsidR="00DB5127" w:rsidRPr="00EE5F1A" w:rsidRDefault="00DB5127" w:rsidP="00B20BE8"/>
        </w:tc>
      </w:tr>
      <w:tr w:rsidR="00DB5127" w:rsidRPr="00EE5F1A" w14:paraId="2C0A8270" w14:textId="77777777" w:rsidTr="00B20BE8">
        <w:tc>
          <w:tcPr>
            <w:tcW w:w="648" w:type="dxa"/>
            <w:shd w:val="clear" w:color="auto" w:fill="auto"/>
          </w:tcPr>
          <w:p w14:paraId="4D71EA0E" w14:textId="77777777" w:rsidR="00DB5127" w:rsidRPr="00EE5F1A" w:rsidRDefault="00DB5127" w:rsidP="00B20BE8"/>
        </w:tc>
        <w:tc>
          <w:tcPr>
            <w:tcW w:w="5732" w:type="dxa"/>
            <w:shd w:val="clear" w:color="auto" w:fill="auto"/>
          </w:tcPr>
          <w:p w14:paraId="262D0928" w14:textId="1190EC24" w:rsidR="00DB5127" w:rsidRPr="00EE5F1A" w:rsidRDefault="00C40123" w:rsidP="00B20BE8">
            <w:r>
              <w:t>Внесены изменения в договор с родителями</w:t>
            </w:r>
            <w:r w:rsidR="00475E82"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14:paraId="28C516DA" w14:textId="106545EC" w:rsidR="00DB5127" w:rsidRPr="00EE5F1A" w:rsidRDefault="00C40123" w:rsidP="00B20BE8">
            <w:r>
              <w:t>Приказ Мин. Просвещения РФ №263 от 18.04.2024</w:t>
            </w:r>
          </w:p>
        </w:tc>
      </w:tr>
    </w:tbl>
    <w:p w14:paraId="2A3AC2FA" w14:textId="77777777" w:rsidR="00DB5127" w:rsidRPr="00EE5F1A" w:rsidRDefault="00DB5127" w:rsidP="00DB5127"/>
    <w:p w14:paraId="2B56C4D1" w14:textId="77777777" w:rsidR="00DB5127" w:rsidRPr="003769FA" w:rsidRDefault="00DB5127" w:rsidP="00DB5127">
      <w:pPr>
        <w:rPr>
          <w:i/>
        </w:rPr>
      </w:pPr>
    </w:p>
    <w:p w14:paraId="3AC95128" w14:textId="77777777" w:rsidR="001B4442" w:rsidRDefault="001B4442" w:rsidP="00DB5127">
      <w:pPr>
        <w:ind w:left="5670"/>
        <w:jc w:val="center"/>
        <w:rPr>
          <w:sz w:val="20"/>
          <w:szCs w:val="20"/>
        </w:rPr>
      </w:pPr>
    </w:p>
    <w:p w14:paraId="583B2D18" w14:textId="77777777" w:rsidR="001B4442" w:rsidRDefault="001B4442" w:rsidP="00DB5127">
      <w:pPr>
        <w:ind w:left="5670"/>
        <w:jc w:val="center"/>
        <w:rPr>
          <w:sz w:val="20"/>
          <w:szCs w:val="20"/>
        </w:rPr>
      </w:pPr>
    </w:p>
    <w:p w14:paraId="713DC915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6A5822E3" w14:textId="221BEF30" w:rsidR="00475E82" w:rsidRDefault="00475E82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24B3D942" w14:textId="22A28422" w:rsidR="00F3517E" w:rsidRDefault="00F3517E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4FB3C6F2" w14:textId="3EE40D67" w:rsidR="00F3517E" w:rsidRDefault="00F3517E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4DE2F9F0" w14:textId="77777777" w:rsidR="00F3517E" w:rsidRDefault="00F3517E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tbl>
      <w:tblPr>
        <w:tblW w:w="9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6"/>
      </w:tblGrid>
      <w:tr w:rsidR="00DB5127" w:rsidRPr="00324C24" w14:paraId="61737692" w14:textId="77777777" w:rsidTr="00B20BE8">
        <w:trPr>
          <w:trHeight w:val="699"/>
        </w:trPr>
        <w:tc>
          <w:tcPr>
            <w:tcW w:w="9686" w:type="dxa"/>
          </w:tcPr>
          <w:p w14:paraId="523F4CD5" w14:textId="77777777" w:rsidR="00DB5127" w:rsidRPr="00324C24" w:rsidRDefault="00DB5127" w:rsidP="00B20BE8">
            <w:pPr>
              <w:jc w:val="center"/>
              <w:rPr>
                <w:b/>
                <w:bCs/>
              </w:rPr>
            </w:pPr>
            <w:r w:rsidRPr="00324C24">
              <w:rPr>
                <w:b/>
                <w:bCs/>
              </w:rPr>
              <w:t>Сведения о приведении в соответствие с законодательством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локальных </w:t>
            </w:r>
            <w:r w:rsidRPr="00324C24">
              <w:rPr>
                <w:b/>
                <w:bCs/>
              </w:rPr>
              <w:t xml:space="preserve"> правовых</w:t>
            </w:r>
            <w:proofErr w:type="gramEnd"/>
            <w:r w:rsidRPr="00324C24">
              <w:rPr>
                <w:b/>
                <w:bCs/>
              </w:rPr>
              <w:t xml:space="preserve"> актов в связи с  протестами и требованиями прокурора, адресованными руководителям </w:t>
            </w:r>
            <w:r>
              <w:rPr>
                <w:b/>
                <w:bCs/>
              </w:rPr>
              <w:t xml:space="preserve">подведомственных </w:t>
            </w:r>
            <w:r w:rsidRPr="00324C24">
              <w:rPr>
                <w:b/>
                <w:bCs/>
              </w:rPr>
              <w:t xml:space="preserve">муниципальных учреждений </w:t>
            </w:r>
          </w:p>
        </w:tc>
      </w:tr>
    </w:tbl>
    <w:p w14:paraId="2598AE29" w14:textId="77777777" w:rsidR="00DB5127" w:rsidRDefault="00DB5127" w:rsidP="00DB5127">
      <w:pPr>
        <w:jc w:val="both"/>
      </w:pPr>
    </w:p>
    <w:p w14:paraId="6D5E1CAE" w14:textId="77777777" w:rsidR="00DB5127" w:rsidRPr="00324C24" w:rsidRDefault="00DB5127" w:rsidP="00DB5127">
      <w:pPr>
        <w:jc w:val="both"/>
      </w:pPr>
      <w:r w:rsidRPr="00324C24">
        <w:t xml:space="preserve">По удовлетворенным протестам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DB5127" w:rsidRPr="00324C24" w14:paraId="1B27424A" w14:textId="77777777" w:rsidTr="00B20BE8">
        <w:tc>
          <w:tcPr>
            <w:tcW w:w="959" w:type="dxa"/>
          </w:tcPr>
          <w:p w14:paraId="4E7F2B7B" w14:textId="77777777" w:rsidR="00DB5127" w:rsidRPr="00324C24" w:rsidRDefault="00DB5127" w:rsidP="00B20BE8">
            <w:pPr>
              <w:jc w:val="right"/>
            </w:pPr>
            <w:r w:rsidRPr="00324C24">
              <w:t>№</w:t>
            </w:r>
          </w:p>
          <w:p w14:paraId="7FB3F9A7" w14:textId="77777777" w:rsidR="00DB5127" w:rsidRPr="00324C24" w:rsidRDefault="00DB5127" w:rsidP="00B20BE8">
            <w:pPr>
              <w:jc w:val="right"/>
            </w:pPr>
            <w:r w:rsidRPr="00324C24">
              <w:t xml:space="preserve">п/п                           </w:t>
            </w:r>
          </w:p>
        </w:tc>
        <w:tc>
          <w:tcPr>
            <w:tcW w:w="5421" w:type="dxa"/>
          </w:tcPr>
          <w:p w14:paraId="367D720E" w14:textId="77777777" w:rsidR="00DB5127" w:rsidRPr="00324C24" w:rsidRDefault="00DB5127" w:rsidP="00B20BE8">
            <w:pPr>
              <w:jc w:val="right"/>
            </w:pPr>
            <w:r w:rsidRPr="00324C24">
              <w:t xml:space="preserve">Дата, номер, заголовок протеста прокурора в порядке ст. 23 Федерального закона от 17.01.1992 № 2202-1 «О прокуратуре Российской Федерации», по которым принято решение о частичном или полном удовлетворении </w:t>
            </w:r>
          </w:p>
        </w:tc>
        <w:tc>
          <w:tcPr>
            <w:tcW w:w="3191" w:type="dxa"/>
          </w:tcPr>
          <w:p w14:paraId="058D5CA1" w14:textId="77777777" w:rsidR="00DB5127" w:rsidRPr="00324C24" w:rsidRDefault="00DB5127" w:rsidP="00B20BE8">
            <w:pPr>
              <w:jc w:val="right"/>
            </w:pPr>
            <w:r w:rsidRPr="00324C24">
              <w:t>Дата, номер, наименование правового акта, принятого в связи с удовлетворением протеста</w:t>
            </w:r>
          </w:p>
        </w:tc>
      </w:tr>
      <w:tr w:rsidR="00DB5127" w:rsidRPr="00324C24" w14:paraId="05F5FCCB" w14:textId="77777777" w:rsidTr="00B20BE8">
        <w:tc>
          <w:tcPr>
            <w:tcW w:w="959" w:type="dxa"/>
          </w:tcPr>
          <w:p w14:paraId="4C26D465" w14:textId="77777777" w:rsidR="00DB5127" w:rsidRPr="00324C24" w:rsidRDefault="00DB5127" w:rsidP="00B20BE8">
            <w:pPr>
              <w:jc w:val="right"/>
            </w:pPr>
          </w:p>
        </w:tc>
        <w:tc>
          <w:tcPr>
            <w:tcW w:w="5421" w:type="dxa"/>
          </w:tcPr>
          <w:p w14:paraId="08AEF36C" w14:textId="77777777" w:rsidR="00DB5127" w:rsidRPr="00324C24" w:rsidRDefault="00475E82" w:rsidP="00475E82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14:paraId="3ABD29B6" w14:textId="77777777" w:rsidR="00DB5127" w:rsidRPr="00324C24" w:rsidRDefault="00475E82" w:rsidP="00475E82">
            <w:pPr>
              <w:jc w:val="center"/>
            </w:pPr>
            <w:r>
              <w:t>-</w:t>
            </w:r>
          </w:p>
        </w:tc>
      </w:tr>
      <w:tr w:rsidR="00DB5127" w:rsidRPr="00324C24" w14:paraId="38D13A7F" w14:textId="77777777" w:rsidTr="00B20BE8">
        <w:tc>
          <w:tcPr>
            <w:tcW w:w="959" w:type="dxa"/>
          </w:tcPr>
          <w:p w14:paraId="48EFAAC6" w14:textId="77777777" w:rsidR="00DB5127" w:rsidRPr="00324C24" w:rsidRDefault="00DB5127" w:rsidP="00B20BE8">
            <w:pPr>
              <w:jc w:val="right"/>
            </w:pPr>
          </w:p>
        </w:tc>
        <w:tc>
          <w:tcPr>
            <w:tcW w:w="5421" w:type="dxa"/>
          </w:tcPr>
          <w:p w14:paraId="2D773C28" w14:textId="77777777" w:rsidR="00DB5127" w:rsidRPr="00324C24" w:rsidRDefault="00475E82" w:rsidP="00475E82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14:paraId="524B9648" w14:textId="77777777" w:rsidR="00DB5127" w:rsidRPr="00324C24" w:rsidRDefault="00475E82" w:rsidP="00475E82">
            <w:pPr>
              <w:jc w:val="center"/>
            </w:pPr>
            <w:r>
              <w:t>-</w:t>
            </w:r>
          </w:p>
        </w:tc>
      </w:tr>
      <w:tr w:rsidR="00DB5127" w:rsidRPr="00324C24" w14:paraId="4691C28B" w14:textId="77777777" w:rsidTr="00B20BE8">
        <w:tc>
          <w:tcPr>
            <w:tcW w:w="959" w:type="dxa"/>
          </w:tcPr>
          <w:p w14:paraId="4DBDFB05" w14:textId="77777777" w:rsidR="00DB5127" w:rsidRPr="00324C24" w:rsidRDefault="00DB5127" w:rsidP="00B20BE8">
            <w:pPr>
              <w:jc w:val="right"/>
            </w:pPr>
          </w:p>
        </w:tc>
        <w:tc>
          <w:tcPr>
            <w:tcW w:w="5421" w:type="dxa"/>
          </w:tcPr>
          <w:p w14:paraId="0C53C357" w14:textId="77777777" w:rsidR="00DB5127" w:rsidRPr="00324C24" w:rsidRDefault="00475E82" w:rsidP="00475E82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14:paraId="04798FE4" w14:textId="77777777" w:rsidR="00DB5127" w:rsidRPr="00324C24" w:rsidRDefault="00475E82" w:rsidP="00475E82">
            <w:pPr>
              <w:jc w:val="center"/>
            </w:pPr>
            <w:r>
              <w:t>-</w:t>
            </w:r>
          </w:p>
        </w:tc>
      </w:tr>
    </w:tbl>
    <w:p w14:paraId="60E1287C" w14:textId="77777777" w:rsidR="00DB5127" w:rsidRDefault="00DB5127" w:rsidP="00DB5127"/>
    <w:p w14:paraId="38DAFCA8" w14:textId="77777777" w:rsidR="00DB5127" w:rsidRPr="00324C24" w:rsidRDefault="00DB5127" w:rsidP="00DB5127">
      <w:r w:rsidRPr="00324C24">
        <w:t>По удовлетворенным требованиям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DB5127" w:rsidRPr="00324C24" w14:paraId="057038D4" w14:textId="77777777" w:rsidTr="00B20BE8">
        <w:tc>
          <w:tcPr>
            <w:tcW w:w="959" w:type="dxa"/>
          </w:tcPr>
          <w:p w14:paraId="441B8A2E" w14:textId="77777777" w:rsidR="00DB5127" w:rsidRPr="00324C24" w:rsidRDefault="00DB5127" w:rsidP="00B20BE8">
            <w:pPr>
              <w:jc w:val="right"/>
            </w:pPr>
            <w:r w:rsidRPr="00324C24">
              <w:t>№</w:t>
            </w:r>
          </w:p>
          <w:p w14:paraId="6F90D5AF" w14:textId="77777777" w:rsidR="00DB5127" w:rsidRPr="00324C24" w:rsidRDefault="00DB5127" w:rsidP="00B20BE8">
            <w:pPr>
              <w:jc w:val="right"/>
            </w:pPr>
            <w:r w:rsidRPr="00324C24">
              <w:t xml:space="preserve">п/п                           </w:t>
            </w:r>
          </w:p>
        </w:tc>
        <w:tc>
          <w:tcPr>
            <w:tcW w:w="5421" w:type="dxa"/>
          </w:tcPr>
          <w:p w14:paraId="226285A6" w14:textId="77777777" w:rsidR="00DB5127" w:rsidRPr="00324C24" w:rsidRDefault="00DB5127" w:rsidP="00B20BE8">
            <w:pPr>
              <w:jc w:val="right"/>
            </w:pPr>
            <w:r w:rsidRPr="00324C24">
              <w:t xml:space="preserve">Дата, номер, заголовок требования прокурора об изменении нормативного правового акта  в порядке ст. 9.1 Федерального закона от 17.01.1992 № 2202-1 «О прокуратуре Российской Федерации», по которому принято решение о частичном или полном удовлетворении </w:t>
            </w:r>
          </w:p>
        </w:tc>
        <w:tc>
          <w:tcPr>
            <w:tcW w:w="3191" w:type="dxa"/>
          </w:tcPr>
          <w:p w14:paraId="38ADFA83" w14:textId="77777777" w:rsidR="00DB5127" w:rsidRPr="00324C24" w:rsidRDefault="00DB5127" w:rsidP="00B20BE8">
            <w:pPr>
              <w:jc w:val="right"/>
            </w:pPr>
            <w:r w:rsidRPr="00324C24">
              <w:t>Дата, номер, наименование правового акта, принятого в связи с удовлетворением требования прокурора</w:t>
            </w:r>
          </w:p>
        </w:tc>
      </w:tr>
      <w:tr w:rsidR="00DB5127" w:rsidRPr="00324C24" w14:paraId="56236D1A" w14:textId="77777777" w:rsidTr="00B20BE8">
        <w:tc>
          <w:tcPr>
            <w:tcW w:w="959" w:type="dxa"/>
          </w:tcPr>
          <w:p w14:paraId="3D40CA33" w14:textId="77777777" w:rsidR="00DB5127" w:rsidRPr="00324C24" w:rsidRDefault="00DB5127" w:rsidP="00475E82">
            <w:pPr>
              <w:jc w:val="center"/>
            </w:pPr>
          </w:p>
        </w:tc>
        <w:tc>
          <w:tcPr>
            <w:tcW w:w="5421" w:type="dxa"/>
          </w:tcPr>
          <w:p w14:paraId="7999CE4E" w14:textId="77777777" w:rsidR="00DB5127" w:rsidRPr="00324C24" w:rsidRDefault="00475E82" w:rsidP="00475E82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14:paraId="1C8C86FE" w14:textId="77777777" w:rsidR="00DB5127" w:rsidRPr="00324C24" w:rsidRDefault="00475E82" w:rsidP="00475E82">
            <w:pPr>
              <w:jc w:val="center"/>
            </w:pPr>
            <w:r>
              <w:t>-</w:t>
            </w:r>
          </w:p>
        </w:tc>
      </w:tr>
      <w:tr w:rsidR="00DB5127" w:rsidRPr="00324C24" w14:paraId="33144392" w14:textId="77777777" w:rsidTr="00B20BE8">
        <w:tc>
          <w:tcPr>
            <w:tcW w:w="959" w:type="dxa"/>
          </w:tcPr>
          <w:p w14:paraId="281D6C71" w14:textId="77777777" w:rsidR="00DB5127" w:rsidRPr="00324C24" w:rsidRDefault="00DB5127" w:rsidP="00475E82">
            <w:pPr>
              <w:jc w:val="center"/>
            </w:pPr>
          </w:p>
        </w:tc>
        <w:tc>
          <w:tcPr>
            <w:tcW w:w="5421" w:type="dxa"/>
          </w:tcPr>
          <w:p w14:paraId="0BD5F768" w14:textId="77777777" w:rsidR="00DB5127" w:rsidRPr="00324C24" w:rsidRDefault="00475E82" w:rsidP="00475E82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14:paraId="2A8107C8" w14:textId="77777777" w:rsidR="00DB5127" w:rsidRPr="00324C24" w:rsidRDefault="00475E82" w:rsidP="00475E82">
            <w:pPr>
              <w:jc w:val="center"/>
            </w:pPr>
            <w:r>
              <w:t>-</w:t>
            </w:r>
          </w:p>
        </w:tc>
      </w:tr>
    </w:tbl>
    <w:p w14:paraId="2B710F8F" w14:textId="77777777" w:rsidR="00DB5127" w:rsidRDefault="00DB5127" w:rsidP="00475E82">
      <w:pPr>
        <w:jc w:val="center"/>
      </w:pPr>
    </w:p>
    <w:p w14:paraId="2B6E9A6C" w14:textId="77777777" w:rsidR="00DB5127" w:rsidRDefault="00DB5127" w:rsidP="00DB5127"/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DB5127" w:rsidRPr="00AE1B23" w14:paraId="678FA6B5" w14:textId="77777777" w:rsidTr="00B20BE8">
        <w:trPr>
          <w:trHeight w:val="66"/>
        </w:trPr>
        <w:tc>
          <w:tcPr>
            <w:tcW w:w="9322" w:type="dxa"/>
          </w:tcPr>
          <w:p w14:paraId="4D26E0EC" w14:textId="77777777" w:rsidR="00DB5127" w:rsidRPr="00016FC0" w:rsidRDefault="00DB5127" w:rsidP="00B20BE8">
            <w:pPr>
              <w:keepNext/>
              <w:keepLines/>
              <w:jc w:val="center"/>
              <w:outlineLvl w:val="0"/>
              <w:rPr>
                <w:b/>
                <w:bCs/>
              </w:rPr>
            </w:pPr>
            <w:r w:rsidRPr="00016FC0">
              <w:rPr>
                <w:b/>
                <w:bCs/>
              </w:rPr>
              <w:t xml:space="preserve">Протесты и требования прокурора, адресованные руководителям </w:t>
            </w:r>
            <w:r>
              <w:rPr>
                <w:b/>
                <w:bCs/>
              </w:rPr>
              <w:t xml:space="preserve">подведомственных </w:t>
            </w:r>
            <w:r w:rsidRPr="00016FC0">
              <w:rPr>
                <w:b/>
                <w:bCs/>
              </w:rPr>
              <w:t xml:space="preserve">муниципальных учреждений </w:t>
            </w:r>
          </w:p>
        </w:tc>
      </w:tr>
    </w:tbl>
    <w:p w14:paraId="0CFB59F4" w14:textId="77777777" w:rsidR="00DB5127" w:rsidRPr="00AE1B23" w:rsidRDefault="00DB5127" w:rsidP="00DB5127"/>
    <w:p w14:paraId="21B6A435" w14:textId="77777777" w:rsidR="00DB5127" w:rsidRPr="00AE1B23" w:rsidRDefault="00DB5127" w:rsidP="00DB5127">
      <w:pPr>
        <w:rPr>
          <w:sz w:val="28"/>
          <w:szCs w:val="28"/>
        </w:rPr>
      </w:pPr>
    </w:p>
    <w:p w14:paraId="76C6526D" w14:textId="77777777" w:rsidR="00DB5127" w:rsidRPr="00AE1B23" w:rsidRDefault="00DB5127" w:rsidP="00DB5127">
      <w:r w:rsidRPr="0020274B">
        <w:rPr>
          <w:b/>
        </w:rPr>
        <w:t>Таблица 1</w:t>
      </w:r>
      <w:r w:rsidRPr="00AE1B23">
        <w:t xml:space="preserve">   Протесты прокурора в порядке ст. 23 Федерального закона от 17.01.1992 </w:t>
      </w:r>
      <w:r>
        <w:br/>
      </w:r>
      <w:r w:rsidRPr="00AE1B23">
        <w:t>№ 2202-1 «О прокуратуре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819"/>
        <w:gridCol w:w="2149"/>
        <w:gridCol w:w="2149"/>
        <w:gridCol w:w="1800"/>
      </w:tblGrid>
      <w:tr w:rsidR="00DB5127" w:rsidRPr="00AE1B23" w14:paraId="1D917B52" w14:textId="77777777" w:rsidTr="00B20BE8">
        <w:trPr>
          <w:trHeight w:val="3250"/>
        </w:trPr>
        <w:tc>
          <w:tcPr>
            <w:tcW w:w="1560" w:type="dxa"/>
          </w:tcPr>
          <w:p w14:paraId="3155233F" w14:textId="77777777" w:rsidR="00DB5127" w:rsidRPr="00AE1B23" w:rsidRDefault="00DB5127" w:rsidP="00B20BE8">
            <w:r w:rsidRPr="00AE1B23">
              <w:t>Поступило</w:t>
            </w:r>
          </w:p>
        </w:tc>
        <w:tc>
          <w:tcPr>
            <w:tcW w:w="1819" w:type="dxa"/>
          </w:tcPr>
          <w:p w14:paraId="2A360746" w14:textId="77777777" w:rsidR="00DB5127" w:rsidRPr="00AE1B23" w:rsidRDefault="00DB5127" w:rsidP="00B20BE8">
            <w:r>
              <w:t>Р</w:t>
            </w:r>
            <w:r w:rsidRPr="00AE1B23">
              <w:t>ассмотрено</w:t>
            </w:r>
          </w:p>
        </w:tc>
        <w:tc>
          <w:tcPr>
            <w:tcW w:w="2149" w:type="dxa"/>
          </w:tcPr>
          <w:p w14:paraId="75C1C4AB" w14:textId="77777777" w:rsidR="00DB5127" w:rsidRPr="00AE1B23" w:rsidRDefault="00DB5127" w:rsidP="00B20BE8">
            <w:r w:rsidRPr="00AE1B23">
              <w:t xml:space="preserve">Удовлетворено полностью/ </w:t>
            </w:r>
          </w:p>
          <w:p w14:paraId="25A2D5D3" w14:textId="77777777" w:rsidR="00DB5127" w:rsidRPr="00AE1B23" w:rsidRDefault="00DB5127" w:rsidP="00B20BE8">
            <w:r w:rsidRPr="00AE1B23">
              <w:t>Изменено или отменено правовых актов</w:t>
            </w:r>
          </w:p>
          <w:p w14:paraId="72F1C34F" w14:textId="77777777" w:rsidR="00DB5127" w:rsidRPr="00AE1B23" w:rsidRDefault="00DB5127" w:rsidP="00B20BE8"/>
        </w:tc>
        <w:tc>
          <w:tcPr>
            <w:tcW w:w="2149" w:type="dxa"/>
          </w:tcPr>
          <w:p w14:paraId="3FDEAEBA" w14:textId="77777777" w:rsidR="00DB5127" w:rsidRPr="00AE1B23" w:rsidRDefault="00DB5127" w:rsidP="00B20BE8">
            <w:r w:rsidRPr="00AE1B23">
              <w:t xml:space="preserve">Удовлетворено частично/ </w:t>
            </w:r>
          </w:p>
          <w:p w14:paraId="5CE1E751" w14:textId="77777777" w:rsidR="00DB5127" w:rsidRPr="00AE1B23" w:rsidRDefault="00DB5127" w:rsidP="00B20BE8">
            <w:r w:rsidRPr="00AE1B23">
              <w:t>Изменено или отменено правовых актов</w:t>
            </w:r>
          </w:p>
        </w:tc>
        <w:tc>
          <w:tcPr>
            <w:tcW w:w="1800" w:type="dxa"/>
          </w:tcPr>
          <w:p w14:paraId="6173EEC8" w14:textId="77777777" w:rsidR="00DB5127" w:rsidRPr="00AE1B23" w:rsidRDefault="00DB5127" w:rsidP="00B20BE8">
            <w:r w:rsidRPr="00AE1B23">
              <w:t>Отклонено</w:t>
            </w:r>
          </w:p>
          <w:p w14:paraId="379C5F20" w14:textId="77777777" w:rsidR="00DB5127" w:rsidRPr="00AE1B23" w:rsidRDefault="00DB5127" w:rsidP="00B20BE8">
            <w:r w:rsidRPr="00AE1B23">
              <w:t>протестов/</w:t>
            </w:r>
          </w:p>
          <w:p w14:paraId="04FA1AC2" w14:textId="77777777" w:rsidR="00DB5127" w:rsidRPr="00AE1B23" w:rsidRDefault="00DB5127" w:rsidP="00B20BE8">
            <w:r w:rsidRPr="00AE1B23">
              <w:t>Обжаловано</w:t>
            </w:r>
          </w:p>
          <w:p w14:paraId="09E12693" w14:textId="77777777" w:rsidR="00DB5127" w:rsidRPr="00AE1B23" w:rsidRDefault="00DB5127" w:rsidP="00B20BE8">
            <w:r w:rsidRPr="00AE1B23">
              <w:t xml:space="preserve"> </w:t>
            </w:r>
          </w:p>
        </w:tc>
      </w:tr>
      <w:tr w:rsidR="00DB5127" w:rsidRPr="00AE1B23" w14:paraId="31795A43" w14:textId="77777777" w:rsidTr="00B20BE8">
        <w:trPr>
          <w:trHeight w:val="275"/>
        </w:trPr>
        <w:tc>
          <w:tcPr>
            <w:tcW w:w="1560" w:type="dxa"/>
          </w:tcPr>
          <w:p w14:paraId="7134A8D1" w14:textId="77777777" w:rsidR="00DB5127" w:rsidRPr="00AE1B23" w:rsidRDefault="00475E82" w:rsidP="00475E82">
            <w:pPr>
              <w:jc w:val="center"/>
            </w:pPr>
            <w:r>
              <w:t>-</w:t>
            </w:r>
          </w:p>
        </w:tc>
        <w:tc>
          <w:tcPr>
            <w:tcW w:w="1819" w:type="dxa"/>
          </w:tcPr>
          <w:p w14:paraId="0C3D4454" w14:textId="77777777" w:rsidR="00DB5127" w:rsidRPr="00AE1B23" w:rsidRDefault="00475E82" w:rsidP="00475E82">
            <w:pPr>
              <w:jc w:val="center"/>
            </w:pPr>
            <w:r>
              <w:t>-</w:t>
            </w:r>
          </w:p>
        </w:tc>
        <w:tc>
          <w:tcPr>
            <w:tcW w:w="2149" w:type="dxa"/>
          </w:tcPr>
          <w:p w14:paraId="2572FB4C" w14:textId="77777777" w:rsidR="00DB5127" w:rsidRPr="00AE1B23" w:rsidRDefault="00475E82" w:rsidP="00475E82">
            <w:pPr>
              <w:jc w:val="center"/>
            </w:pPr>
            <w:r>
              <w:t>-</w:t>
            </w:r>
          </w:p>
        </w:tc>
        <w:tc>
          <w:tcPr>
            <w:tcW w:w="2149" w:type="dxa"/>
          </w:tcPr>
          <w:p w14:paraId="471F4F9A" w14:textId="77777777" w:rsidR="00DB5127" w:rsidRPr="00AE1B23" w:rsidRDefault="00475E82" w:rsidP="00475E82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14:paraId="173D9B3E" w14:textId="77777777" w:rsidR="00DB5127" w:rsidRPr="00AE1B23" w:rsidRDefault="00475E82" w:rsidP="00475E82">
            <w:pPr>
              <w:jc w:val="center"/>
            </w:pPr>
            <w:r>
              <w:t>-</w:t>
            </w:r>
          </w:p>
        </w:tc>
      </w:tr>
    </w:tbl>
    <w:p w14:paraId="178893C9" w14:textId="77777777" w:rsidR="00DB5127" w:rsidRDefault="00DB5127" w:rsidP="00DB5127">
      <w:pPr>
        <w:autoSpaceDE w:val="0"/>
        <w:autoSpaceDN w:val="0"/>
        <w:adjustRightInd w:val="0"/>
        <w:jc w:val="both"/>
      </w:pPr>
    </w:p>
    <w:p w14:paraId="6D9A3885" w14:textId="77777777" w:rsidR="00DB5127" w:rsidRDefault="00DB5127" w:rsidP="00DB5127">
      <w:pPr>
        <w:autoSpaceDE w:val="0"/>
        <w:autoSpaceDN w:val="0"/>
        <w:adjustRightInd w:val="0"/>
        <w:jc w:val="both"/>
      </w:pPr>
    </w:p>
    <w:p w14:paraId="5077307D" w14:textId="77777777" w:rsidR="00DB5127" w:rsidRDefault="00DB5127" w:rsidP="00DB5127">
      <w:pPr>
        <w:autoSpaceDE w:val="0"/>
        <w:autoSpaceDN w:val="0"/>
        <w:adjustRightInd w:val="0"/>
        <w:jc w:val="both"/>
      </w:pPr>
    </w:p>
    <w:p w14:paraId="078C1417" w14:textId="77777777" w:rsidR="00DB5127" w:rsidRDefault="00DB5127" w:rsidP="00DB5127">
      <w:pPr>
        <w:autoSpaceDE w:val="0"/>
        <w:autoSpaceDN w:val="0"/>
        <w:adjustRightInd w:val="0"/>
        <w:jc w:val="both"/>
      </w:pPr>
    </w:p>
    <w:p w14:paraId="23EB6051" w14:textId="77777777" w:rsidR="00B601F7" w:rsidRDefault="00B601F7" w:rsidP="00DB5127">
      <w:pPr>
        <w:autoSpaceDE w:val="0"/>
        <w:autoSpaceDN w:val="0"/>
        <w:adjustRightInd w:val="0"/>
        <w:jc w:val="both"/>
      </w:pPr>
    </w:p>
    <w:p w14:paraId="17DAD27A" w14:textId="77777777" w:rsidR="00475E82" w:rsidRDefault="00475E82" w:rsidP="00DB5127">
      <w:pPr>
        <w:autoSpaceDE w:val="0"/>
        <w:autoSpaceDN w:val="0"/>
        <w:adjustRightInd w:val="0"/>
        <w:jc w:val="both"/>
      </w:pPr>
    </w:p>
    <w:p w14:paraId="40C95E00" w14:textId="77777777" w:rsidR="00475E82" w:rsidRDefault="00475E82" w:rsidP="00DB5127">
      <w:pPr>
        <w:autoSpaceDE w:val="0"/>
        <w:autoSpaceDN w:val="0"/>
        <w:adjustRightInd w:val="0"/>
        <w:jc w:val="both"/>
      </w:pPr>
    </w:p>
    <w:p w14:paraId="0827EB03" w14:textId="77777777" w:rsidR="00475E82" w:rsidRDefault="00475E82" w:rsidP="00DB5127">
      <w:pPr>
        <w:autoSpaceDE w:val="0"/>
        <w:autoSpaceDN w:val="0"/>
        <w:adjustRightInd w:val="0"/>
        <w:jc w:val="both"/>
      </w:pPr>
    </w:p>
    <w:p w14:paraId="7E6F90BA" w14:textId="77777777" w:rsidR="00475E82" w:rsidRDefault="00475E82" w:rsidP="00DB5127">
      <w:pPr>
        <w:autoSpaceDE w:val="0"/>
        <w:autoSpaceDN w:val="0"/>
        <w:adjustRightInd w:val="0"/>
        <w:jc w:val="both"/>
      </w:pPr>
    </w:p>
    <w:p w14:paraId="19102A15" w14:textId="77777777" w:rsidR="00B601F7" w:rsidRDefault="00B601F7" w:rsidP="00DB5127">
      <w:pPr>
        <w:autoSpaceDE w:val="0"/>
        <w:autoSpaceDN w:val="0"/>
        <w:adjustRightInd w:val="0"/>
        <w:jc w:val="both"/>
      </w:pPr>
    </w:p>
    <w:p w14:paraId="1C2B1A82" w14:textId="77777777" w:rsidR="00DB5127" w:rsidRDefault="00DB5127" w:rsidP="00DB5127">
      <w:pPr>
        <w:autoSpaceDE w:val="0"/>
        <w:autoSpaceDN w:val="0"/>
        <w:adjustRightInd w:val="0"/>
        <w:jc w:val="both"/>
      </w:pPr>
      <w:r w:rsidRPr="0020274B">
        <w:rPr>
          <w:b/>
        </w:rPr>
        <w:t xml:space="preserve">Таблица 2   </w:t>
      </w:r>
      <w:r w:rsidRPr="00AE1B23">
        <w:t xml:space="preserve"> Т</w:t>
      </w:r>
      <w:r w:rsidRPr="00AE1B23">
        <w:rPr>
          <w:lang w:eastAsia="ru-RU"/>
        </w:rPr>
        <w:t xml:space="preserve">ребования прокурора об изменении нормативного правового акта </w:t>
      </w:r>
      <w:r w:rsidRPr="00AE1B23">
        <w:t xml:space="preserve"> в порядке ст. 9.1 Федерального закона от 17.01.1992 № 2202-1 «О прокуратуре Российской Федерации»</w:t>
      </w:r>
    </w:p>
    <w:p w14:paraId="3CA4AD84" w14:textId="77777777" w:rsidR="00DB5127" w:rsidRPr="00AE1B23" w:rsidRDefault="00DB5127" w:rsidP="00DB5127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20"/>
        <w:gridCol w:w="2657"/>
        <w:gridCol w:w="3835"/>
      </w:tblGrid>
      <w:tr w:rsidR="00DB5127" w:rsidRPr="00AE1B23" w14:paraId="007C21D0" w14:textId="77777777" w:rsidTr="00B20BE8">
        <w:trPr>
          <w:trHeight w:val="907"/>
        </w:trPr>
        <w:tc>
          <w:tcPr>
            <w:tcW w:w="1368" w:type="dxa"/>
          </w:tcPr>
          <w:p w14:paraId="14A174F3" w14:textId="77777777" w:rsidR="00DB5127" w:rsidRPr="00AE1B23" w:rsidRDefault="00DB5127" w:rsidP="00B20BE8">
            <w:r w:rsidRPr="00AE1B23">
              <w:t>Поступило</w:t>
            </w:r>
          </w:p>
        </w:tc>
        <w:tc>
          <w:tcPr>
            <w:tcW w:w="1620" w:type="dxa"/>
          </w:tcPr>
          <w:p w14:paraId="11105982" w14:textId="77777777" w:rsidR="00DB5127" w:rsidRPr="00AE1B23" w:rsidRDefault="00DB5127" w:rsidP="00B20BE8">
            <w:r>
              <w:t>Р</w:t>
            </w:r>
            <w:r w:rsidRPr="00AE1B23">
              <w:t>ассмотрено</w:t>
            </w:r>
          </w:p>
        </w:tc>
        <w:tc>
          <w:tcPr>
            <w:tcW w:w="2657" w:type="dxa"/>
          </w:tcPr>
          <w:p w14:paraId="3B4691CA" w14:textId="77777777" w:rsidR="00DB5127" w:rsidRPr="00AE1B23" w:rsidRDefault="00DB5127" w:rsidP="00B20BE8">
            <w:r w:rsidRPr="00AE1B23">
              <w:t>Требования исполнены/</w:t>
            </w:r>
          </w:p>
          <w:p w14:paraId="1D53C9C0" w14:textId="77777777" w:rsidR="00DB5127" w:rsidRPr="00AE1B23" w:rsidRDefault="00DB5127" w:rsidP="00B20BE8"/>
          <w:p w14:paraId="326F9CA6" w14:textId="77777777" w:rsidR="00DB5127" w:rsidRPr="00AE1B23" w:rsidRDefault="00DB5127" w:rsidP="00B20BE8">
            <w:r w:rsidRPr="00AE1B23">
              <w:t>Изменено правовых актов</w:t>
            </w:r>
          </w:p>
        </w:tc>
        <w:tc>
          <w:tcPr>
            <w:tcW w:w="3835" w:type="dxa"/>
          </w:tcPr>
          <w:p w14:paraId="7ED9543B" w14:textId="77777777" w:rsidR="00DB5127" w:rsidRPr="00AE1B23" w:rsidRDefault="00DB5127" w:rsidP="00B20BE8">
            <w:r w:rsidRPr="00AE1B23">
              <w:t>Требования прокурора отклонены или обжалованы/</w:t>
            </w:r>
          </w:p>
          <w:p w14:paraId="72816A05" w14:textId="77777777" w:rsidR="00DB5127" w:rsidRPr="00AE1B23" w:rsidRDefault="00DB5127" w:rsidP="00B20BE8"/>
          <w:p w14:paraId="69CD3521" w14:textId="77777777" w:rsidR="00DB5127" w:rsidRPr="00AE1B23" w:rsidRDefault="00DB5127" w:rsidP="00B20BE8">
            <w:r w:rsidRPr="00AE1B23">
              <w:t>Результат обжалования</w:t>
            </w:r>
          </w:p>
        </w:tc>
      </w:tr>
      <w:tr w:rsidR="00DB5127" w:rsidRPr="00AE1B23" w14:paraId="44C93154" w14:textId="77777777" w:rsidTr="00B20BE8">
        <w:trPr>
          <w:trHeight w:val="231"/>
        </w:trPr>
        <w:tc>
          <w:tcPr>
            <w:tcW w:w="1368" w:type="dxa"/>
          </w:tcPr>
          <w:p w14:paraId="3529CE7A" w14:textId="77777777" w:rsidR="00DB5127" w:rsidRPr="00AE1B23" w:rsidRDefault="00475E82" w:rsidP="00475E82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14:paraId="1FE2F4B7" w14:textId="77777777" w:rsidR="00DB5127" w:rsidRPr="00AE1B23" w:rsidRDefault="00475E82" w:rsidP="00475E82">
            <w:pPr>
              <w:jc w:val="center"/>
            </w:pPr>
            <w:r>
              <w:t>-</w:t>
            </w:r>
          </w:p>
        </w:tc>
        <w:tc>
          <w:tcPr>
            <w:tcW w:w="2657" w:type="dxa"/>
          </w:tcPr>
          <w:p w14:paraId="60D2E004" w14:textId="77777777" w:rsidR="00DB5127" w:rsidRPr="00AE1B23" w:rsidRDefault="00475E82" w:rsidP="00475E82">
            <w:pPr>
              <w:jc w:val="center"/>
            </w:pPr>
            <w:r>
              <w:t>-</w:t>
            </w:r>
          </w:p>
        </w:tc>
        <w:tc>
          <w:tcPr>
            <w:tcW w:w="3835" w:type="dxa"/>
          </w:tcPr>
          <w:p w14:paraId="14E8DF3F" w14:textId="77777777" w:rsidR="00DB5127" w:rsidRPr="00AE1B23" w:rsidRDefault="00475E82" w:rsidP="00475E82">
            <w:pPr>
              <w:jc w:val="center"/>
            </w:pPr>
            <w:r>
              <w:t>-</w:t>
            </w:r>
          </w:p>
        </w:tc>
      </w:tr>
    </w:tbl>
    <w:p w14:paraId="75763B41" w14:textId="77777777" w:rsidR="00DB5127" w:rsidRDefault="00DB5127" w:rsidP="00DB5127">
      <w:r w:rsidRPr="00AE1B23">
        <w:t xml:space="preserve">                            </w:t>
      </w:r>
    </w:p>
    <w:p w14:paraId="53CC215A" w14:textId="77777777" w:rsidR="00DB5127" w:rsidRDefault="00DB5127" w:rsidP="00DB5127"/>
    <w:p w14:paraId="59285388" w14:textId="77777777" w:rsidR="00DB5127" w:rsidRDefault="00DB5127" w:rsidP="00DB5127"/>
    <w:p w14:paraId="7B198070" w14:textId="77777777" w:rsidR="00DB5127" w:rsidRDefault="00DB5127" w:rsidP="00DB5127"/>
    <w:p w14:paraId="1C614871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5B24E559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317F806B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036E50BB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3A1BD0D4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58272603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70EA287D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622036B9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08E04608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1EEB46D3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4308BCAE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413B499C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1A83BCD1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4AEF5AEB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5B7FBDAA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4E9C09DC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5333145D" w14:textId="77777777"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69A10CA6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626F267A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5D23FEEB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48F76D17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5720DE86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2305AC59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2BB19ADD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578EE388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1FBBAAAE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7D8F999E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09053C63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28EA4A5A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3F3334DD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2A7FD7C8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0585D0CD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79A80456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3DBB5C77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57D71992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71FCD5CB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0BA2D232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00668EFA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7987B2E1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65E66C6E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53DAA894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06820FD5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46A61E98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6DF07A3E" w14:textId="77777777" w:rsidR="00DB5127" w:rsidRDefault="00DB5127" w:rsidP="00DB5127">
      <w:pPr>
        <w:ind w:left="5670"/>
        <w:jc w:val="center"/>
        <w:rPr>
          <w:sz w:val="20"/>
          <w:szCs w:val="20"/>
        </w:rPr>
      </w:pPr>
    </w:p>
    <w:p w14:paraId="3D8E923C" w14:textId="77777777" w:rsidR="00DB5127" w:rsidRPr="00E509DD" w:rsidRDefault="00DB5127" w:rsidP="00DB5127">
      <w:pPr>
        <w:suppressAutoHyphens w:val="0"/>
        <w:autoSpaceDE w:val="0"/>
        <w:autoSpaceDN w:val="0"/>
        <w:adjustRightInd w:val="0"/>
        <w:ind w:firstLine="709"/>
        <w:rPr>
          <w:i/>
        </w:rPr>
      </w:pPr>
    </w:p>
    <w:p w14:paraId="218CEF6D" w14:textId="77777777" w:rsidR="00DB5127" w:rsidRDefault="00DB5127" w:rsidP="00475E82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6"/>
          <w:szCs w:val="26"/>
        </w:rPr>
      </w:pPr>
      <w:r w:rsidRPr="003C1735">
        <w:rPr>
          <w:sz w:val="26"/>
          <w:szCs w:val="26"/>
        </w:rPr>
        <w:t xml:space="preserve">Отчет о мероприятиях в </w:t>
      </w:r>
      <w:r w:rsidR="00475E82">
        <w:rPr>
          <w:sz w:val="26"/>
          <w:szCs w:val="26"/>
        </w:rPr>
        <w:t>образовательной организации МАДОУ № 313</w:t>
      </w:r>
      <w:r w:rsidRPr="003C1735">
        <w:rPr>
          <w:sz w:val="26"/>
          <w:szCs w:val="26"/>
        </w:rPr>
        <w:t xml:space="preserve">  по противодействию  коррупции</w:t>
      </w:r>
    </w:p>
    <w:p w14:paraId="36C9E417" w14:textId="77777777" w:rsidR="00DB5127" w:rsidRPr="003C1735" w:rsidRDefault="00475E82" w:rsidP="00475E82">
      <w:pPr>
        <w:suppressAutoHyphens w:val="0"/>
        <w:autoSpaceDE w:val="0"/>
        <w:autoSpaceDN w:val="0"/>
        <w:adjustRightInd w:val="0"/>
        <w:spacing w:line="21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DB5127">
        <w:rPr>
          <w:sz w:val="26"/>
          <w:szCs w:val="26"/>
        </w:rPr>
        <w:t>з</w:t>
      </w:r>
      <w:r w:rsidR="00DB5127" w:rsidRPr="003C1735">
        <w:rPr>
          <w:sz w:val="26"/>
          <w:szCs w:val="26"/>
        </w:rPr>
        <w:t>а</w:t>
      </w:r>
      <w:r w:rsidR="00DB5127">
        <w:rPr>
          <w:sz w:val="26"/>
          <w:szCs w:val="26"/>
        </w:rPr>
        <w:t xml:space="preserve"> </w:t>
      </w:r>
      <w:r w:rsidR="001B4442">
        <w:rPr>
          <w:sz w:val="26"/>
          <w:szCs w:val="26"/>
        </w:rPr>
        <w:t xml:space="preserve">1 полугодие </w:t>
      </w:r>
      <w:r w:rsidR="00DB5127" w:rsidRPr="003C1735">
        <w:rPr>
          <w:sz w:val="26"/>
          <w:szCs w:val="26"/>
        </w:rPr>
        <w:t>202</w:t>
      </w:r>
      <w:r w:rsidR="001B4442">
        <w:rPr>
          <w:sz w:val="26"/>
          <w:szCs w:val="26"/>
        </w:rPr>
        <w:t>3</w:t>
      </w:r>
      <w:r w:rsidR="00DB5127" w:rsidRPr="003C1735">
        <w:rPr>
          <w:sz w:val="26"/>
          <w:szCs w:val="26"/>
        </w:rPr>
        <w:t xml:space="preserve"> год</w:t>
      </w:r>
      <w:r w:rsidR="001B4442">
        <w:rPr>
          <w:sz w:val="26"/>
          <w:szCs w:val="26"/>
        </w:rPr>
        <w:t>а</w:t>
      </w:r>
    </w:p>
    <w:p w14:paraId="7A4028BC" w14:textId="77777777" w:rsidR="00DB5127" w:rsidRDefault="00DB5127" w:rsidP="00DB5127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DB5127" w:rsidRPr="00974FD3" w14:paraId="7E829D95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A119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E5AB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A3B2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Информация об исполнении мероприятия</w:t>
            </w:r>
          </w:p>
        </w:tc>
      </w:tr>
      <w:tr w:rsidR="00DB5127" w:rsidRPr="00974FD3" w14:paraId="3359E840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6A0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EBD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Организация работы по определению работников</w:t>
            </w:r>
            <w:r>
              <w:rPr>
                <w:rFonts w:eastAsia="Calibri"/>
                <w:lang w:eastAsia="ru-RU"/>
              </w:rPr>
              <w:t xml:space="preserve"> подведомственных </w:t>
            </w:r>
            <w:r w:rsidRPr="00974FD3">
              <w:rPr>
                <w:rFonts w:eastAsia="Calibri"/>
                <w:lang w:eastAsia="ru-RU"/>
              </w:rPr>
              <w:t xml:space="preserve"> муниципальных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0D1" w14:textId="77777777" w:rsidR="00475E82" w:rsidRDefault="00DB5127" w:rsidP="00475E8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 </w:t>
            </w:r>
            <w:r w:rsidR="00475E82">
              <w:rPr>
                <w:rFonts w:eastAsia="Calibri"/>
                <w:lang w:eastAsia="ru-RU"/>
              </w:rPr>
              <w:t xml:space="preserve">Ответственный за деятельность по противодействию коррупции в МАДОУ № 313 </w:t>
            </w:r>
            <w:proofErr w:type="spellStart"/>
            <w:r w:rsidR="00475E82">
              <w:rPr>
                <w:rFonts w:eastAsia="Calibri"/>
                <w:lang w:eastAsia="ru-RU"/>
              </w:rPr>
              <w:t>Шемель</w:t>
            </w:r>
            <w:proofErr w:type="spellEnd"/>
            <w:r w:rsidR="00475E82">
              <w:rPr>
                <w:rFonts w:eastAsia="Calibri"/>
                <w:lang w:eastAsia="ru-RU"/>
              </w:rPr>
              <w:t xml:space="preserve"> Людмила Николаевна</w:t>
            </w:r>
          </w:p>
          <w:p w14:paraId="044C68B2" w14:textId="77777777" w:rsidR="00475E82" w:rsidRDefault="00C77A75" w:rsidP="00475E8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hyperlink r:id="rId8" w:history="1">
              <w:r w:rsidR="00475E82" w:rsidRPr="001D0F8A">
                <w:rPr>
                  <w:rStyle w:val="a3"/>
                  <w:rFonts w:eastAsia="Calibri"/>
                  <w:lang w:eastAsia="ru-RU"/>
                </w:rPr>
                <w:t>https://dou313.ru/inc/download.asp?id=19441</w:t>
              </w:r>
            </w:hyperlink>
          </w:p>
          <w:p w14:paraId="0259352E" w14:textId="77777777" w:rsidR="00475E82" w:rsidRPr="00974FD3" w:rsidRDefault="00475E82" w:rsidP="00475E8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</w:tr>
      <w:tr w:rsidR="00DB5127" w:rsidRPr="00974FD3" w14:paraId="5C2D6342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9E1F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BE97" w14:textId="77777777" w:rsidR="00DB5127" w:rsidRPr="00974FD3" w:rsidRDefault="00DB5127" w:rsidP="00617A4E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Размещение планов противодействия коррупции муниципальных учреждений на официальных сайтах муниципальных учреждений</w:t>
            </w:r>
            <w:r>
              <w:rPr>
                <w:rFonts w:eastAsia="Calibri"/>
                <w:lang w:eastAsia="ru-RU"/>
              </w:rPr>
              <w:t xml:space="preserve">, на информационных </w:t>
            </w:r>
            <w:r w:rsidR="001B4442">
              <w:rPr>
                <w:rFonts w:eastAsia="Calibri"/>
                <w:lang w:eastAsia="ru-RU"/>
              </w:rPr>
              <w:t xml:space="preserve">стендах в общедоступных местах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A97" w14:textId="77777777" w:rsidR="00E63328" w:rsidRDefault="00E6332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План противодействия коррупции утвержден приказом МАДОУ № 313 </w:t>
            </w:r>
          </w:p>
          <w:p w14:paraId="63CB047C" w14:textId="77777777" w:rsidR="00E63328" w:rsidRDefault="00C77A75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hyperlink r:id="rId9" w:history="1">
              <w:r w:rsidR="00E63328" w:rsidRPr="001D0F8A">
                <w:rPr>
                  <w:rStyle w:val="a3"/>
                  <w:rFonts w:eastAsia="Calibri"/>
                  <w:lang w:eastAsia="ru-RU"/>
                </w:rPr>
                <w:t>https://dou313.ru/inc/download.asp?id=19659</w:t>
              </w:r>
            </w:hyperlink>
          </w:p>
          <w:p w14:paraId="7E77FCE2" w14:textId="77777777" w:rsidR="00E63328" w:rsidRPr="00974FD3" w:rsidRDefault="00E6332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</w:tr>
      <w:tr w:rsidR="00DB5127" w:rsidRPr="00974FD3" w14:paraId="7C2AB5E4" w14:textId="77777777" w:rsidTr="00B20BE8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03D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9844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Организация изучения планов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35F5" w14:textId="77777777" w:rsidR="00DB5127" w:rsidRPr="00974FD3" w:rsidRDefault="00E6332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Проведение антикоррупционной экспертизы</w:t>
            </w:r>
          </w:p>
        </w:tc>
      </w:tr>
      <w:tr w:rsidR="00DB5127" w:rsidRPr="00974FD3" w14:paraId="66A4254B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D62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E54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Внесение изменений в планы противодействия коррупции в муниципальных учреждениях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90E" w14:textId="77777777" w:rsidR="00DB5127" w:rsidRPr="00974FD3" w:rsidRDefault="00E63328" w:rsidP="00E63328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</w:tr>
      <w:tr w:rsidR="00DB5127" w:rsidRPr="00974FD3" w14:paraId="41253B1C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AE26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3F7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Рассмотрение вопросов исполнения законодательства о противодействии коррупции, планов противодействия коррупции в муниципальных учреждениях на совещаниях, собраниях коллективов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49B" w14:textId="1E9DB2B4" w:rsidR="00DB5127" w:rsidRPr="00974FD3" w:rsidRDefault="00E6332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Протоколы производственных совещаний с работниками МАДОУ №</w:t>
            </w:r>
            <w:r w:rsidR="00FE7CEB">
              <w:rPr>
                <w:rFonts w:eastAsia="Calibri"/>
                <w:lang w:eastAsia="ru-RU"/>
              </w:rPr>
              <w:t>3</w:t>
            </w:r>
            <w:r>
              <w:rPr>
                <w:rFonts w:eastAsia="Calibri"/>
                <w:lang w:eastAsia="ru-RU"/>
              </w:rPr>
              <w:t>13 06.02.202</w:t>
            </w:r>
            <w:r w:rsidR="00326353">
              <w:rPr>
                <w:rFonts w:eastAsia="Calibri"/>
                <w:lang w:eastAsia="ru-RU"/>
              </w:rPr>
              <w:t>4</w:t>
            </w:r>
            <w:r>
              <w:rPr>
                <w:rFonts w:eastAsia="Calibri"/>
                <w:lang w:eastAsia="ru-RU"/>
              </w:rPr>
              <w:t>,23.05.202</w:t>
            </w:r>
            <w:r w:rsidR="00326353">
              <w:rPr>
                <w:rFonts w:eastAsia="Calibri"/>
                <w:lang w:eastAsia="ru-RU"/>
              </w:rPr>
              <w:t>4</w:t>
            </w:r>
          </w:p>
        </w:tc>
      </w:tr>
      <w:tr w:rsidR="00DB5127" w:rsidRPr="00974FD3" w14:paraId="76391D83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1FB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7BD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Pr="00974FD3">
              <w:rPr>
                <w:rFonts w:eastAsia="Calibri"/>
                <w:lang w:eastAsia="ru-RU"/>
              </w:rPr>
              <w:t xml:space="preserve">одведение итогов выполнения мероприятий, предусмотренных планами противодействия коррупции в муниципальных учреждениях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D110" w14:textId="3F133A53" w:rsidR="00DB5127" w:rsidRPr="00974FD3" w:rsidRDefault="00E6332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Протоколы Административных совещаний</w:t>
            </w:r>
            <w:r w:rsidR="00FE7CEB">
              <w:rPr>
                <w:rFonts w:eastAsia="Calibri"/>
                <w:lang w:eastAsia="ru-RU"/>
              </w:rPr>
              <w:t xml:space="preserve"> от ф</w:t>
            </w:r>
            <w:r w:rsidR="00FE7CEB" w:rsidRPr="00435530">
              <w:rPr>
                <w:rFonts w:eastAsia="Calibri"/>
                <w:lang w:eastAsia="ru-RU"/>
              </w:rPr>
              <w:t>еврал</w:t>
            </w:r>
            <w:r w:rsidR="00FE7CEB">
              <w:rPr>
                <w:rFonts w:eastAsia="Calibri"/>
                <w:lang w:eastAsia="ru-RU"/>
              </w:rPr>
              <w:t>я</w:t>
            </w:r>
            <w:r w:rsidR="00FE7CEB" w:rsidRPr="00435530">
              <w:rPr>
                <w:rFonts w:eastAsia="Calibri"/>
                <w:lang w:eastAsia="ru-RU"/>
              </w:rPr>
              <w:t xml:space="preserve"> 202</w:t>
            </w:r>
            <w:r w:rsidR="00326353">
              <w:rPr>
                <w:rFonts w:eastAsia="Calibri"/>
                <w:lang w:eastAsia="ru-RU"/>
              </w:rPr>
              <w:t>4</w:t>
            </w:r>
            <w:r w:rsidR="00FE7CEB" w:rsidRPr="00435530">
              <w:rPr>
                <w:rFonts w:eastAsia="Calibri"/>
                <w:lang w:eastAsia="ru-RU"/>
              </w:rPr>
              <w:t>, ию</w:t>
            </w:r>
            <w:r w:rsidR="00FE7CEB">
              <w:rPr>
                <w:rFonts w:eastAsia="Calibri"/>
                <w:lang w:eastAsia="ru-RU"/>
              </w:rPr>
              <w:t>ня</w:t>
            </w:r>
            <w:r w:rsidR="00FE7CEB" w:rsidRPr="00435530">
              <w:rPr>
                <w:rFonts w:eastAsia="Calibri"/>
                <w:lang w:eastAsia="ru-RU"/>
              </w:rPr>
              <w:t xml:space="preserve"> 202</w:t>
            </w:r>
            <w:r w:rsidR="00326353">
              <w:rPr>
                <w:rFonts w:eastAsia="Calibri"/>
                <w:lang w:eastAsia="ru-RU"/>
              </w:rPr>
              <w:t>4</w:t>
            </w:r>
          </w:p>
        </w:tc>
      </w:tr>
      <w:tr w:rsidR="00DB5127" w:rsidRPr="00974FD3" w14:paraId="7B6F03A6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2E78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914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Анализ обращений граждан и организаций в ходе их рассмотрения на предмет наличия 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</w:t>
            </w:r>
            <w:r w:rsidRPr="00974FD3">
              <w:rPr>
                <w:rFonts w:eastAsia="Calibri"/>
                <w:lang w:eastAsia="ru-RU"/>
              </w:rPr>
              <w:lastRenderedPageBreak/>
              <w:t>информации о результатах их рассмотрения и принятых мерах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49E7" w14:textId="0C6B0FAF" w:rsidR="00DB5127" w:rsidRPr="00974FD3" w:rsidRDefault="00E6332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Обращений граждан за первое полугодие 202</w:t>
            </w:r>
            <w:r w:rsidR="004F3F40">
              <w:rPr>
                <w:rFonts w:eastAsia="Calibri"/>
                <w:lang w:eastAsia="ru-RU"/>
              </w:rPr>
              <w:t>4</w:t>
            </w:r>
            <w:r>
              <w:rPr>
                <w:rFonts w:eastAsia="Calibri"/>
                <w:lang w:eastAsia="ru-RU"/>
              </w:rPr>
              <w:t>г. не было</w:t>
            </w:r>
          </w:p>
        </w:tc>
      </w:tr>
      <w:tr w:rsidR="00DB5127" w:rsidRPr="00974FD3" w14:paraId="2C35824C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E43F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4949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14:paraId="10284DDD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0AD" w14:textId="0B166907" w:rsidR="00DB5127" w:rsidRPr="00974FD3" w:rsidRDefault="00E63328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Антикоррупционная экспертиза проведена в отношении Коллективного договора МАДОУ № 313 нарушений не выявлено. </w:t>
            </w:r>
          </w:p>
        </w:tc>
      </w:tr>
      <w:tr w:rsidR="00DB5127" w:rsidRPr="00974FD3" w14:paraId="31236903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46B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294C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Приведение в соответствие с действующим законодательством ранее изданных </w:t>
            </w:r>
            <w:r>
              <w:rPr>
                <w:rFonts w:eastAsia="Calibri"/>
                <w:lang w:eastAsia="ru-RU"/>
              </w:rPr>
              <w:t xml:space="preserve">локальных </w:t>
            </w:r>
            <w:r w:rsidRPr="00974FD3">
              <w:rPr>
                <w:rFonts w:eastAsia="Calibri"/>
                <w:lang w:eastAsia="ru-RU"/>
              </w:rPr>
              <w:t>правовых актов по вопросам, относящимся к компетенции  муниципальных учреждений</w:t>
            </w:r>
          </w:p>
          <w:p w14:paraId="7FC62CEF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FF6E" w14:textId="77777777" w:rsidR="00DB5127" w:rsidRDefault="00283E55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Внесены изменения в Положение о системе оплаты труда работников МАДОУ № 313</w:t>
            </w:r>
          </w:p>
          <w:p w14:paraId="70B6D557" w14:textId="5FB15399" w:rsidR="00326353" w:rsidRPr="00974FD3" w:rsidRDefault="00326353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</w:tr>
      <w:tr w:rsidR="00DB5127" w:rsidRPr="00974FD3" w14:paraId="0BCFEA1F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5C0D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2EE5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EEAB" w14:textId="753F889E" w:rsidR="00DB5127" w:rsidRPr="00974FD3" w:rsidRDefault="00435530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35530">
              <w:rPr>
                <w:rFonts w:eastAsia="Calibri"/>
                <w:lang w:eastAsia="ru-RU"/>
              </w:rPr>
              <w:t>Протестов и требований прокуроров</w:t>
            </w:r>
            <w:r w:rsidR="00283E55">
              <w:rPr>
                <w:rFonts w:eastAsia="Calibri"/>
                <w:lang w:eastAsia="ru-RU"/>
              </w:rPr>
              <w:t xml:space="preserve"> в части </w:t>
            </w:r>
            <w:proofErr w:type="gramStart"/>
            <w:r w:rsidR="00283E55">
              <w:rPr>
                <w:rFonts w:eastAsia="Calibri"/>
                <w:lang w:eastAsia="ru-RU"/>
              </w:rPr>
              <w:t xml:space="preserve">содержания </w:t>
            </w:r>
            <w:r w:rsidRPr="00435530">
              <w:rPr>
                <w:rFonts w:eastAsia="Calibri"/>
                <w:lang w:eastAsia="ru-RU"/>
              </w:rPr>
              <w:t xml:space="preserve"> локальны</w:t>
            </w:r>
            <w:r w:rsidR="00283E55">
              <w:rPr>
                <w:rFonts w:eastAsia="Calibri"/>
                <w:lang w:eastAsia="ru-RU"/>
              </w:rPr>
              <w:t>х</w:t>
            </w:r>
            <w:proofErr w:type="gramEnd"/>
            <w:r w:rsidRPr="00435530">
              <w:rPr>
                <w:rFonts w:eastAsia="Calibri"/>
                <w:lang w:eastAsia="ru-RU"/>
              </w:rPr>
              <w:t xml:space="preserve"> акт</w:t>
            </w:r>
            <w:r w:rsidR="00283E55">
              <w:rPr>
                <w:rFonts w:eastAsia="Calibri"/>
                <w:lang w:eastAsia="ru-RU"/>
              </w:rPr>
              <w:t>ов и</w:t>
            </w:r>
            <w:r w:rsidRPr="00435530">
              <w:rPr>
                <w:rFonts w:eastAsia="Calibri"/>
                <w:lang w:eastAsia="ru-RU"/>
              </w:rPr>
              <w:t xml:space="preserve"> нормативн</w:t>
            </w:r>
            <w:r w:rsidR="00283E55">
              <w:rPr>
                <w:rFonts w:eastAsia="Calibri"/>
                <w:lang w:eastAsia="ru-RU"/>
              </w:rPr>
              <w:t>о-</w:t>
            </w:r>
            <w:r w:rsidRPr="00435530">
              <w:rPr>
                <w:rFonts w:eastAsia="Calibri"/>
                <w:lang w:eastAsia="ru-RU"/>
              </w:rPr>
              <w:t xml:space="preserve"> правовы</w:t>
            </w:r>
            <w:r w:rsidR="00283E55">
              <w:rPr>
                <w:rFonts w:eastAsia="Calibri"/>
                <w:lang w:eastAsia="ru-RU"/>
              </w:rPr>
              <w:t>х</w:t>
            </w:r>
            <w:r w:rsidRPr="00435530">
              <w:rPr>
                <w:rFonts w:eastAsia="Calibri"/>
                <w:lang w:eastAsia="ru-RU"/>
              </w:rPr>
              <w:t xml:space="preserve"> акт</w:t>
            </w:r>
            <w:r w:rsidR="00283E55">
              <w:rPr>
                <w:rFonts w:eastAsia="Calibri"/>
                <w:lang w:eastAsia="ru-RU"/>
              </w:rPr>
              <w:t>ов</w:t>
            </w:r>
            <w:r w:rsidRPr="00435530">
              <w:rPr>
                <w:rFonts w:eastAsia="Calibri"/>
                <w:lang w:eastAsia="ru-RU"/>
              </w:rPr>
              <w:t xml:space="preserve"> учреждений </w:t>
            </w:r>
            <w:r w:rsidR="00283E55">
              <w:rPr>
                <w:rFonts w:eastAsia="Calibri"/>
                <w:lang w:eastAsia="ru-RU"/>
              </w:rPr>
              <w:t>по направлению</w:t>
            </w:r>
            <w:r w:rsidRPr="00435530">
              <w:rPr>
                <w:rFonts w:eastAsia="Calibri"/>
                <w:lang w:eastAsia="ru-RU"/>
              </w:rPr>
              <w:t xml:space="preserve"> антикоррупционной деятельности не выявлено</w:t>
            </w:r>
          </w:p>
        </w:tc>
      </w:tr>
      <w:tr w:rsidR="00DB5127" w:rsidRPr="00974FD3" w14:paraId="736191C0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4C20" w14:textId="77777777" w:rsidR="00DB5127" w:rsidRPr="00974FD3" w:rsidRDefault="00DB5127" w:rsidP="00617A4E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617A4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4F8D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Использование в работе документации о закупках в электронной форме для муниципальных нужд (нужд заказчиков), примерные формы которой разработаны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AB97" w14:textId="3BD25CFA" w:rsidR="00DB5127" w:rsidRPr="00974FD3" w:rsidRDefault="00FE7CEB" w:rsidP="00435530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При проведении закупок в электронной форме в январе 202</w:t>
            </w:r>
            <w:r w:rsidR="00BF0989">
              <w:rPr>
                <w:rFonts w:eastAsia="Calibri"/>
                <w:lang w:eastAsia="ru-RU"/>
              </w:rPr>
              <w:t>4</w:t>
            </w:r>
            <w:r>
              <w:rPr>
                <w:rFonts w:eastAsia="Calibri"/>
                <w:lang w:eastAsia="ru-RU"/>
              </w:rPr>
              <w:t>г. и июне 202</w:t>
            </w:r>
            <w:r w:rsidR="00BF0989">
              <w:rPr>
                <w:rFonts w:eastAsia="Calibri"/>
                <w:lang w:eastAsia="ru-RU"/>
              </w:rPr>
              <w:t>4</w:t>
            </w:r>
            <w:r>
              <w:rPr>
                <w:rFonts w:eastAsia="Calibri"/>
                <w:lang w:eastAsia="ru-RU"/>
              </w:rPr>
              <w:t xml:space="preserve">г. использованы формы </w:t>
            </w:r>
            <w:r w:rsidR="00ED42E0">
              <w:rPr>
                <w:rFonts w:eastAsia="Calibri"/>
                <w:lang w:eastAsia="ru-RU"/>
              </w:rPr>
              <w:t>(</w:t>
            </w:r>
            <w:r w:rsidR="00ED42E0" w:rsidRPr="00435530">
              <w:rPr>
                <w:rFonts w:eastAsia="Calibri"/>
                <w:lang w:eastAsia="ru-RU"/>
              </w:rPr>
              <w:t>Положение</w:t>
            </w:r>
            <w:r w:rsidRPr="00435530">
              <w:rPr>
                <w:rFonts w:eastAsia="Calibri"/>
                <w:lang w:eastAsia="ru-RU"/>
              </w:rPr>
              <w:t xml:space="preserve"> о </w:t>
            </w:r>
            <w:r w:rsidR="00ED42E0" w:rsidRPr="00435530">
              <w:rPr>
                <w:rFonts w:eastAsia="Calibri"/>
                <w:lang w:eastAsia="ru-RU"/>
              </w:rPr>
              <w:t>закупке,</w:t>
            </w:r>
            <w:r w:rsidRPr="00435530">
              <w:rPr>
                <w:rFonts w:eastAsia="Calibri"/>
                <w:lang w:eastAsia="ru-RU"/>
              </w:rPr>
              <w:t xml:space="preserve"> извещения, документаци</w:t>
            </w:r>
            <w:r>
              <w:rPr>
                <w:rFonts w:eastAsia="Calibri"/>
                <w:lang w:eastAsia="ru-RU"/>
              </w:rPr>
              <w:t>я</w:t>
            </w:r>
            <w:r w:rsidRPr="00435530">
              <w:rPr>
                <w:rFonts w:eastAsia="Calibri"/>
                <w:lang w:eastAsia="ru-RU"/>
              </w:rPr>
              <w:t xml:space="preserve"> и проект </w:t>
            </w:r>
            <w:r w:rsidR="00ED42E0">
              <w:rPr>
                <w:rFonts w:eastAsia="Calibri"/>
                <w:lang w:eastAsia="ru-RU"/>
              </w:rPr>
              <w:t>договора</w:t>
            </w:r>
            <w:r>
              <w:rPr>
                <w:rFonts w:eastAsia="Calibri"/>
                <w:lang w:eastAsia="ru-RU"/>
              </w:rPr>
              <w:t>)</w:t>
            </w:r>
            <w:r w:rsidR="00ED42E0">
              <w:rPr>
                <w:rFonts w:eastAsia="Calibri"/>
                <w:lang w:eastAsia="ru-RU"/>
              </w:rPr>
              <w:t xml:space="preserve">, </w:t>
            </w:r>
            <w:r>
              <w:rPr>
                <w:rFonts w:eastAsia="Calibri"/>
                <w:lang w:eastAsia="ru-RU"/>
              </w:rPr>
              <w:t>разработанные департаментом муниципального заказа администрации города Красноярска.</w:t>
            </w:r>
          </w:p>
        </w:tc>
      </w:tr>
      <w:tr w:rsidR="00DB5127" w:rsidRPr="00974FD3" w14:paraId="18804572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10C" w14:textId="77777777" w:rsidR="00DB5127" w:rsidRPr="00974FD3" w:rsidRDefault="00617A4E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CB38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695" w14:textId="0FF60A65" w:rsidR="00DB5127" w:rsidRPr="00974FD3" w:rsidRDefault="00ED42E0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Во все договора МАДОУ включен пункт «Антикоррупционная оговорка».</w:t>
            </w:r>
          </w:p>
        </w:tc>
      </w:tr>
      <w:tr w:rsidR="00DB5127" w:rsidRPr="00974FD3" w14:paraId="3E9355D4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EE0" w14:textId="77777777"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0158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D4A" w14:textId="77777777" w:rsidR="00DB5127" w:rsidRPr="00974FD3" w:rsidRDefault="00DB5127" w:rsidP="001B444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Поддержание в актуальном состоянии информации по противодействию коррупции, размещаемой муниципальными учреждениями на с</w:t>
            </w:r>
            <w:r w:rsidR="001B4442">
              <w:rPr>
                <w:rFonts w:eastAsia="Calibri"/>
                <w:lang w:eastAsia="ru-RU"/>
              </w:rPr>
              <w:t>айтах муниципальных учреждений</w:t>
            </w:r>
            <w:r>
              <w:rPr>
                <w:rFonts w:eastAsia="Calibri"/>
                <w:lang w:eastAsia="ru-RU"/>
              </w:rPr>
              <w:t xml:space="preserve">, на информационных стендах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C647" w14:textId="77777777" w:rsidR="00DB5127" w:rsidRPr="00974FD3" w:rsidRDefault="00435530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435530">
              <w:rPr>
                <w:rFonts w:eastAsia="Calibri"/>
                <w:lang w:eastAsia="ru-RU"/>
              </w:rPr>
              <w:t>Информация по антикоррупционной деятельности регулярно обновляется по мере изменения локальных актов, проведения совещания и изменения законодательства</w:t>
            </w:r>
          </w:p>
        </w:tc>
      </w:tr>
      <w:tr w:rsidR="00DB5127" w:rsidRPr="00974FD3" w14:paraId="73688BA6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7D29" w14:textId="77777777"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0158E6">
              <w:rPr>
                <w:rFonts w:eastAsia="Calibri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4AE2" w14:textId="77777777" w:rsidR="00DB5127" w:rsidRPr="00974FD3" w:rsidRDefault="00DB5127" w:rsidP="001B444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Проведение разъяснительной работы с </w:t>
            </w:r>
            <w:r w:rsidR="001B4442">
              <w:rPr>
                <w:rFonts w:eastAsia="Calibri"/>
                <w:lang w:eastAsia="ru-RU"/>
              </w:rPr>
              <w:t xml:space="preserve">работниками </w:t>
            </w:r>
            <w:r>
              <w:rPr>
                <w:rFonts w:eastAsia="Calibri"/>
                <w:lang w:eastAsia="ru-RU"/>
              </w:rPr>
              <w:t>м</w:t>
            </w:r>
            <w:r w:rsidRPr="00974FD3">
              <w:rPr>
                <w:rFonts w:eastAsia="Calibri"/>
                <w:lang w:eastAsia="ru-RU"/>
              </w:rPr>
              <w:t xml:space="preserve">униципальных учреждений об обязанности принимать меры по </w:t>
            </w:r>
            <w:r w:rsidRPr="003C1735">
              <w:rPr>
                <w:rFonts w:eastAsia="Calibri"/>
                <w:lang w:eastAsia="ru-RU"/>
              </w:rPr>
              <w:t xml:space="preserve">предупреждению коррупции в соответствии со </w:t>
            </w:r>
            <w:hyperlink r:id="rId10" w:history="1">
              <w:r w:rsidRPr="003C1735">
                <w:rPr>
                  <w:rFonts w:eastAsia="Calibri"/>
                  <w:lang w:eastAsia="ru-RU"/>
                </w:rPr>
                <w:t>ст. 13.3</w:t>
              </w:r>
            </w:hyperlink>
            <w:r w:rsidRPr="003C1735">
              <w:rPr>
                <w:rFonts w:eastAsia="Calibri"/>
                <w:lang w:eastAsia="ru-RU"/>
              </w:rPr>
              <w:t xml:space="preserve"> Федерального закона от 25.12.2008 № 273-ФЗ </w:t>
            </w:r>
            <w:r>
              <w:rPr>
                <w:rFonts w:eastAsia="Calibri"/>
                <w:lang w:eastAsia="ru-RU"/>
              </w:rPr>
              <w:t xml:space="preserve">  </w:t>
            </w:r>
            <w:r w:rsidRPr="003C1735">
              <w:rPr>
                <w:rFonts w:eastAsia="Calibri"/>
                <w:lang w:eastAsia="ru-RU"/>
              </w:rPr>
              <w:t>«О противодействии коррупции</w:t>
            </w:r>
            <w:r>
              <w:rPr>
                <w:rFonts w:eastAsia="Calibri"/>
                <w:lang w:eastAsia="ru-RU"/>
              </w:rPr>
              <w:t>»</w:t>
            </w:r>
            <w:r w:rsidRPr="00974FD3">
              <w:rPr>
                <w:rFonts w:eastAsia="Calibri"/>
                <w:lang w:eastAsia="ru-RU"/>
              </w:rPr>
              <w:t>, обеспечению выполнения ее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AC2" w14:textId="77777777" w:rsidR="00DB5127" w:rsidRPr="00974FD3" w:rsidRDefault="00435530" w:rsidP="00435530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</w:tr>
      <w:tr w:rsidR="00DB5127" w:rsidRPr="00974FD3" w14:paraId="09EBC583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415" w14:textId="77777777"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0158E6">
              <w:rPr>
                <w:rFonts w:eastAsia="Calibri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803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BF46" w14:textId="77777777" w:rsidR="00DB5127" w:rsidRPr="00974FD3" w:rsidRDefault="00435530" w:rsidP="00435530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Обращений в области противодействия коррупции за первое полугодие 2023 не было</w:t>
            </w:r>
          </w:p>
        </w:tc>
      </w:tr>
      <w:tr w:rsidR="00DB5127" w:rsidRPr="00974FD3" w14:paraId="3BD41E38" w14:textId="77777777" w:rsidTr="00B20BE8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76A" w14:textId="77777777"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</w:t>
            </w:r>
            <w:r w:rsidR="000158E6">
              <w:rPr>
                <w:rFonts w:eastAsia="Calibri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986" w14:textId="77777777" w:rsidR="00DB5127" w:rsidRPr="00974FD3" w:rsidRDefault="00DB5127" w:rsidP="001B444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</w:t>
            </w:r>
            <w:r w:rsidRPr="00974FD3">
              <w:rPr>
                <w:rFonts w:eastAsia="Calibri"/>
                <w:lang w:eastAsia="ru-RU"/>
              </w:rPr>
              <w:t>азмещение на официальн</w:t>
            </w:r>
            <w:r>
              <w:rPr>
                <w:rFonts w:eastAsia="Calibri"/>
                <w:lang w:eastAsia="ru-RU"/>
              </w:rPr>
              <w:t>ых</w:t>
            </w:r>
            <w:r w:rsidRPr="00974FD3">
              <w:rPr>
                <w:rFonts w:eastAsia="Calibri"/>
                <w:lang w:eastAsia="ru-RU"/>
              </w:rPr>
              <w:t xml:space="preserve"> сайт</w:t>
            </w:r>
            <w:r>
              <w:rPr>
                <w:rFonts w:eastAsia="Calibri"/>
                <w:lang w:eastAsia="ru-RU"/>
              </w:rPr>
              <w:t>ах</w:t>
            </w:r>
            <w:r w:rsidR="001B4442">
              <w:rPr>
                <w:rFonts w:eastAsia="Calibri"/>
                <w:lang w:eastAsia="ru-RU"/>
              </w:rPr>
              <w:t xml:space="preserve"> муниципальных учреждений </w:t>
            </w:r>
            <w:r w:rsidRPr="00974FD3">
              <w:rPr>
                <w:rFonts w:eastAsia="Calibri"/>
                <w:lang w:eastAsia="ru-RU"/>
              </w:rPr>
              <w:t xml:space="preserve">и 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974FD3">
              <w:rPr>
                <w:rFonts w:eastAsia="Calibri"/>
                <w:lang w:eastAsia="ru-RU"/>
              </w:rPr>
              <w:t xml:space="preserve">в местах приема граждан информации о </w:t>
            </w:r>
            <w:r>
              <w:rPr>
                <w:rFonts w:eastAsia="Calibri"/>
                <w:lang w:eastAsia="ru-RU"/>
              </w:rPr>
              <w:t>функционировании в администрации города «телефона доверия»</w:t>
            </w:r>
            <w:r w:rsidRPr="00974FD3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F41" w14:textId="77777777" w:rsidR="00DB5127" w:rsidRDefault="00C77A75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hyperlink r:id="rId11" w:history="1">
              <w:r w:rsidR="00435530" w:rsidRPr="001D0F8A">
                <w:rPr>
                  <w:rStyle w:val="a3"/>
                  <w:rFonts w:eastAsia="Calibri"/>
                  <w:lang w:eastAsia="ru-RU"/>
                </w:rPr>
                <w:t>https://dou313.ru/article.asp?id_text=660</w:t>
              </w:r>
            </w:hyperlink>
          </w:p>
          <w:p w14:paraId="5A63A595" w14:textId="77777777" w:rsidR="00435530" w:rsidRPr="00974FD3" w:rsidRDefault="00435530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</w:tr>
      <w:tr w:rsidR="00DB5127" w:rsidRPr="00974FD3" w14:paraId="380C2389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230F" w14:textId="77777777" w:rsidR="00DB5127" w:rsidRPr="00974FD3" w:rsidRDefault="000158E6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D2B0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Работа с поступившими на «</w:t>
            </w:r>
            <w:r w:rsidRPr="00974FD3">
              <w:rPr>
                <w:rFonts w:eastAsia="Calibri"/>
                <w:lang w:eastAsia="ru-RU"/>
              </w:rPr>
              <w:t>телефон доверия</w:t>
            </w:r>
            <w:r>
              <w:rPr>
                <w:rFonts w:eastAsia="Calibri"/>
                <w:lang w:eastAsia="ru-RU"/>
              </w:rPr>
              <w:t>»</w:t>
            </w:r>
            <w:r w:rsidRPr="00974FD3">
              <w:rPr>
                <w:rFonts w:eastAsia="Calibri"/>
                <w:lang w:eastAsia="ru-RU"/>
              </w:rPr>
              <w:t xml:space="preserve"> администрации города сообщениями</w:t>
            </w:r>
          </w:p>
          <w:p w14:paraId="3EF0746B" w14:textId="77777777"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F57A" w14:textId="5F7D2464" w:rsidR="00DB5127" w:rsidRPr="00974FD3" w:rsidRDefault="00435530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Сообщений на «телефон доверия» </w:t>
            </w:r>
            <w:r w:rsidR="00283E55">
              <w:rPr>
                <w:rFonts w:eastAsia="Calibri"/>
                <w:lang w:eastAsia="ru-RU"/>
              </w:rPr>
              <w:t>в 1 полугодии 202</w:t>
            </w:r>
            <w:r w:rsidR="00BF0989">
              <w:rPr>
                <w:rFonts w:eastAsia="Calibri"/>
                <w:lang w:eastAsia="ru-RU"/>
              </w:rPr>
              <w:t>4</w:t>
            </w:r>
            <w:r w:rsidR="00283E55">
              <w:rPr>
                <w:rFonts w:eastAsia="Calibri"/>
                <w:lang w:eastAsia="ru-RU"/>
              </w:rPr>
              <w:t xml:space="preserve">г. </w:t>
            </w:r>
            <w:r>
              <w:rPr>
                <w:rFonts w:eastAsia="Calibri"/>
                <w:lang w:eastAsia="ru-RU"/>
              </w:rPr>
              <w:t xml:space="preserve">не </w:t>
            </w:r>
            <w:proofErr w:type="spellStart"/>
            <w:r>
              <w:rPr>
                <w:rFonts w:eastAsia="Calibri"/>
                <w:lang w:eastAsia="ru-RU"/>
              </w:rPr>
              <w:t>зафиксированно</w:t>
            </w:r>
            <w:proofErr w:type="spellEnd"/>
          </w:p>
        </w:tc>
      </w:tr>
      <w:tr w:rsidR="001B4442" w:rsidRPr="00974FD3" w14:paraId="3726B717" w14:textId="77777777" w:rsidTr="00B20B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0CEB" w14:textId="77777777" w:rsidR="001B4442" w:rsidRPr="00B84168" w:rsidRDefault="000158E6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B84168">
              <w:rPr>
                <w:rFonts w:eastAsia="Calibri"/>
                <w:lang w:eastAsia="ru-RU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E84" w14:textId="77777777" w:rsidR="001B4442" w:rsidRPr="00B84168" w:rsidRDefault="00617A4E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B84168">
              <w:rPr>
                <w:rFonts w:eastAsia="Calibri"/>
                <w:lang w:eastAsia="ru-RU"/>
              </w:rPr>
              <w:t>Обеспечение приема на должности заместителей руководителей образовательных учреждений в соответствии с установленными трудовым законодательством требованиями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846A" w14:textId="77777777" w:rsidR="001B4442" w:rsidRPr="00B84168" w:rsidRDefault="000D3181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</w:tr>
    </w:tbl>
    <w:p w14:paraId="634ACC5D" w14:textId="77777777" w:rsidR="00DB5127" w:rsidRDefault="00DB5127" w:rsidP="00DB5127">
      <w:pPr>
        <w:suppressAutoHyphens w:val="0"/>
        <w:autoSpaceDE w:val="0"/>
        <w:autoSpaceDN w:val="0"/>
        <w:adjustRightInd w:val="0"/>
        <w:ind w:firstLine="709"/>
      </w:pPr>
    </w:p>
    <w:p w14:paraId="478EF1EA" w14:textId="77777777" w:rsidR="00DB5127" w:rsidRPr="00974FD3" w:rsidRDefault="00DB5127" w:rsidP="00DB5127">
      <w:pPr>
        <w:suppressAutoHyphens w:val="0"/>
        <w:autoSpaceDE w:val="0"/>
        <w:autoSpaceDN w:val="0"/>
        <w:adjustRightInd w:val="0"/>
        <w:ind w:firstLine="709"/>
      </w:pPr>
    </w:p>
    <w:p w14:paraId="51E36796" w14:textId="77777777" w:rsidR="00DB5127" w:rsidRDefault="00DB5127" w:rsidP="00DB5127">
      <w:pPr>
        <w:ind w:left="284" w:hanging="284"/>
      </w:pPr>
    </w:p>
    <w:p w14:paraId="1C09CD92" w14:textId="77777777" w:rsidR="0077520A" w:rsidRDefault="000D3181" w:rsidP="000D3181">
      <w:pPr>
        <w:ind w:left="284" w:hanging="284"/>
        <w:rPr>
          <w:sz w:val="20"/>
          <w:szCs w:val="20"/>
        </w:rPr>
      </w:pPr>
      <w:r w:rsidRPr="000D3181">
        <w:t>Заведующий МАДОУ № 313                                                      В.А. Малая</w:t>
      </w:r>
    </w:p>
    <w:sectPr w:rsidR="0077520A" w:rsidSect="008601C2">
      <w:headerReference w:type="default" r:id="rId12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ED8F" w14:textId="77777777" w:rsidR="00C77A75" w:rsidRDefault="00C77A75" w:rsidP="001E074F">
      <w:r>
        <w:separator/>
      </w:r>
    </w:p>
  </w:endnote>
  <w:endnote w:type="continuationSeparator" w:id="0">
    <w:p w14:paraId="30A0EFD0" w14:textId="77777777" w:rsidR="00C77A75" w:rsidRDefault="00C77A75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13D4" w14:textId="77777777" w:rsidR="00C77A75" w:rsidRDefault="00C77A75" w:rsidP="001E074F">
      <w:r>
        <w:separator/>
      </w:r>
    </w:p>
  </w:footnote>
  <w:footnote w:type="continuationSeparator" w:id="0">
    <w:p w14:paraId="57D29F2A" w14:textId="77777777" w:rsidR="00C77A75" w:rsidRDefault="00C77A75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FB81" w14:textId="77777777" w:rsidR="00945DAF" w:rsidRDefault="00EB6C2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3181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261870"/>
    <w:multiLevelType w:val="hybridMultilevel"/>
    <w:tmpl w:val="D2F2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C1"/>
    <w:rsid w:val="0000538A"/>
    <w:rsid w:val="00006966"/>
    <w:rsid w:val="00006E97"/>
    <w:rsid w:val="00007146"/>
    <w:rsid w:val="00007B77"/>
    <w:rsid w:val="00011B41"/>
    <w:rsid w:val="00011EAB"/>
    <w:rsid w:val="00014C4A"/>
    <w:rsid w:val="000158E6"/>
    <w:rsid w:val="00023230"/>
    <w:rsid w:val="0002374D"/>
    <w:rsid w:val="00025932"/>
    <w:rsid w:val="00026E18"/>
    <w:rsid w:val="00027B0E"/>
    <w:rsid w:val="00031D20"/>
    <w:rsid w:val="0003267C"/>
    <w:rsid w:val="000327E4"/>
    <w:rsid w:val="0005094B"/>
    <w:rsid w:val="000514AE"/>
    <w:rsid w:val="00055555"/>
    <w:rsid w:val="00055975"/>
    <w:rsid w:val="00057213"/>
    <w:rsid w:val="00057E75"/>
    <w:rsid w:val="00060E7C"/>
    <w:rsid w:val="00062D26"/>
    <w:rsid w:val="00064F4B"/>
    <w:rsid w:val="000656ED"/>
    <w:rsid w:val="000661AF"/>
    <w:rsid w:val="00070826"/>
    <w:rsid w:val="00073C95"/>
    <w:rsid w:val="00080E3E"/>
    <w:rsid w:val="000854FC"/>
    <w:rsid w:val="00093697"/>
    <w:rsid w:val="000A52BA"/>
    <w:rsid w:val="000A7FE5"/>
    <w:rsid w:val="000B052B"/>
    <w:rsid w:val="000B18CA"/>
    <w:rsid w:val="000B79A8"/>
    <w:rsid w:val="000C518E"/>
    <w:rsid w:val="000C5192"/>
    <w:rsid w:val="000D0C3D"/>
    <w:rsid w:val="000D3181"/>
    <w:rsid w:val="000D777B"/>
    <w:rsid w:val="000D7C59"/>
    <w:rsid w:val="000E0C61"/>
    <w:rsid w:val="000E30F7"/>
    <w:rsid w:val="000E4E05"/>
    <w:rsid w:val="000E6802"/>
    <w:rsid w:val="000F330A"/>
    <w:rsid w:val="00100301"/>
    <w:rsid w:val="0010055A"/>
    <w:rsid w:val="001013E0"/>
    <w:rsid w:val="00102B1F"/>
    <w:rsid w:val="00103610"/>
    <w:rsid w:val="00105F80"/>
    <w:rsid w:val="0011416E"/>
    <w:rsid w:val="00116CEB"/>
    <w:rsid w:val="0012005B"/>
    <w:rsid w:val="00120BCA"/>
    <w:rsid w:val="00122F46"/>
    <w:rsid w:val="001253BB"/>
    <w:rsid w:val="00125BC0"/>
    <w:rsid w:val="001279F2"/>
    <w:rsid w:val="0013750B"/>
    <w:rsid w:val="0014332A"/>
    <w:rsid w:val="00147A68"/>
    <w:rsid w:val="001573FB"/>
    <w:rsid w:val="00160634"/>
    <w:rsid w:val="00162532"/>
    <w:rsid w:val="00163595"/>
    <w:rsid w:val="0016543C"/>
    <w:rsid w:val="0017163A"/>
    <w:rsid w:val="00177EC1"/>
    <w:rsid w:val="00182E1E"/>
    <w:rsid w:val="00187A3D"/>
    <w:rsid w:val="00192ADB"/>
    <w:rsid w:val="001979B8"/>
    <w:rsid w:val="001A0763"/>
    <w:rsid w:val="001A102E"/>
    <w:rsid w:val="001A3345"/>
    <w:rsid w:val="001A55C4"/>
    <w:rsid w:val="001B1C61"/>
    <w:rsid w:val="001B3EF8"/>
    <w:rsid w:val="001B4442"/>
    <w:rsid w:val="001B4906"/>
    <w:rsid w:val="001B5B2E"/>
    <w:rsid w:val="001B619A"/>
    <w:rsid w:val="001C1211"/>
    <w:rsid w:val="001C1C65"/>
    <w:rsid w:val="001C2B2A"/>
    <w:rsid w:val="001C2D77"/>
    <w:rsid w:val="001C53E8"/>
    <w:rsid w:val="001C6DAE"/>
    <w:rsid w:val="001D0046"/>
    <w:rsid w:val="001D5D8C"/>
    <w:rsid w:val="001E074F"/>
    <w:rsid w:val="001E3BC1"/>
    <w:rsid w:val="001E4879"/>
    <w:rsid w:val="001E5454"/>
    <w:rsid w:val="001F1A47"/>
    <w:rsid w:val="001F65C5"/>
    <w:rsid w:val="001F717A"/>
    <w:rsid w:val="001F73E9"/>
    <w:rsid w:val="0020121E"/>
    <w:rsid w:val="0020274B"/>
    <w:rsid w:val="00204D74"/>
    <w:rsid w:val="00213EF4"/>
    <w:rsid w:val="0021409A"/>
    <w:rsid w:val="0021419D"/>
    <w:rsid w:val="00220383"/>
    <w:rsid w:val="00220C9F"/>
    <w:rsid w:val="00222FEC"/>
    <w:rsid w:val="002277A5"/>
    <w:rsid w:val="00231099"/>
    <w:rsid w:val="0023425C"/>
    <w:rsid w:val="00237A9F"/>
    <w:rsid w:val="00237F8D"/>
    <w:rsid w:val="002514D7"/>
    <w:rsid w:val="002538E6"/>
    <w:rsid w:val="00254054"/>
    <w:rsid w:val="002606AC"/>
    <w:rsid w:val="00261CAA"/>
    <w:rsid w:val="00270B1E"/>
    <w:rsid w:val="00271828"/>
    <w:rsid w:val="002724E0"/>
    <w:rsid w:val="002736DD"/>
    <w:rsid w:val="00275D5E"/>
    <w:rsid w:val="002771DE"/>
    <w:rsid w:val="00283E55"/>
    <w:rsid w:val="00284275"/>
    <w:rsid w:val="0028769F"/>
    <w:rsid w:val="002919B3"/>
    <w:rsid w:val="0029610D"/>
    <w:rsid w:val="00296AA2"/>
    <w:rsid w:val="002A06A8"/>
    <w:rsid w:val="002A2616"/>
    <w:rsid w:val="002A467F"/>
    <w:rsid w:val="002A6654"/>
    <w:rsid w:val="002A7982"/>
    <w:rsid w:val="002B016B"/>
    <w:rsid w:val="002B17D6"/>
    <w:rsid w:val="002B2E01"/>
    <w:rsid w:val="002B38D3"/>
    <w:rsid w:val="002B41B5"/>
    <w:rsid w:val="002B4EDC"/>
    <w:rsid w:val="002B664B"/>
    <w:rsid w:val="002C4D4C"/>
    <w:rsid w:val="002D2FEA"/>
    <w:rsid w:val="002D4EC5"/>
    <w:rsid w:val="002D573E"/>
    <w:rsid w:val="002D64C1"/>
    <w:rsid w:val="002E2444"/>
    <w:rsid w:val="002E246D"/>
    <w:rsid w:val="002E24AD"/>
    <w:rsid w:val="002E3BE1"/>
    <w:rsid w:val="002E4513"/>
    <w:rsid w:val="002E4EFA"/>
    <w:rsid w:val="002E53BF"/>
    <w:rsid w:val="002F0274"/>
    <w:rsid w:val="002F31AA"/>
    <w:rsid w:val="002F324B"/>
    <w:rsid w:val="002F32A7"/>
    <w:rsid w:val="002F3748"/>
    <w:rsid w:val="002F4444"/>
    <w:rsid w:val="002F776C"/>
    <w:rsid w:val="00302D1E"/>
    <w:rsid w:val="003048C7"/>
    <w:rsid w:val="003055EC"/>
    <w:rsid w:val="00306167"/>
    <w:rsid w:val="003122DE"/>
    <w:rsid w:val="003130C5"/>
    <w:rsid w:val="0031362F"/>
    <w:rsid w:val="003157EB"/>
    <w:rsid w:val="00316264"/>
    <w:rsid w:val="00317B14"/>
    <w:rsid w:val="00320659"/>
    <w:rsid w:val="00324EF0"/>
    <w:rsid w:val="003260AE"/>
    <w:rsid w:val="00326353"/>
    <w:rsid w:val="00334C30"/>
    <w:rsid w:val="00335770"/>
    <w:rsid w:val="00341EE4"/>
    <w:rsid w:val="003440F0"/>
    <w:rsid w:val="003537E6"/>
    <w:rsid w:val="00353BB8"/>
    <w:rsid w:val="00356B13"/>
    <w:rsid w:val="00357354"/>
    <w:rsid w:val="00363EA0"/>
    <w:rsid w:val="00365FF3"/>
    <w:rsid w:val="0036707B"/>
    <w:rsid w:val="00367742"/>
    <w:rsid w:val="003719F0"/>
    <w:rsid w:val="003720C1"/>
    <w:rsid w:val="00372134"/>
    <w:rsid w:val="00372F68"/>
    <w:rsid w:val="003769FA"/>
    <w:rsid w:val="00382A4C"/>
    <w:rsid w:val="00386626"/>
    <w:rsid w:val="0038673F"/>
    <w:rsid w:val="00390133"/>
    <w:rsid w:val="00391112"/>
    <w:rsid w:val="00393450"/>
    <w:rsid w:val="0039472C"/>
    <w:rsid w:val="00394C4B"/>
    <w:rsid w:val="003A387E"/>
    <w:rsid w:val="003A685F"/>
    <w:rsid w:val="003B1370"/>
    <w:rsid w:val="003B1EB5"/>
    <w:rsid w:val="003C0CF6"/>
    <w:rsid w:val="003C1735"/>
    <w:rsid w:val="003C22D9"/>
    <w:rsid w:val="003C248E"/>
    <w:rsid w:val="003C3205"/>
    <w:rsid w:val="003C3C09"/>
    <w:rsid w:val="003D2115"/>
    <w:rsid w:val="003D7859"/>
    <w:rsid w:val="003E3F85"/>
    <w:rsid w:val="003E44A8"/>
    <w:rsid w:val="003E5DA1"/>
    <w:rsid w:val="003E639C"/>
    <w:rsid w:val="003E67AF"/>
    <w:rsid w:val="003E78E2"/>
    <w:rsid w:val="003F1150"/>
    <w:rsid w:val="004004FA"/>
    <w:rsid w:val="00401BFB"/>
    <w:rsid w:val="00403090"/>
    <w:rsid w:val="0040758C"/>
    <w:rsid w:val="00407AF3"/>
    <w:rsid w:val="004133CB"/>
    <w:rsid w:val="00414D0B"/>
    <w:rsid w:val="00420772"/>
    <w:rsid w:val="00421800"/>
    <w:rsid w:val="0042224E"/>
    <w:rsid w:val="00425AF1"/>
    <w:rsid w:val="00425ED1"/>
    <w:rsid w:val="00427625"/>
    <w:rsid w:val="00427B12"/>
    <w:rsid w:val="00427DAE"/>
    <w:rsid w:val="00430CB4"/>
    <w:rsid w:val="00435530"/>
    <w:rsid w:val="00437683"/>
    <w:rsid w:val="00443F4E"/>
    <w:rsid w:val="00444E46"/>
    <w:rsid w:val="00444FC1"/>
    <w:rsid w:val="004457D9"/>
    <w:rsid w:val="004466D3"/>
    <w:rsid w:val="00447337"/>
    <w:rsid w:val="004513AC"/>
    <w:rsid w:val="00451B90"/>
    <w:rsid w:val="00454D37"/>
    <w:rsid w:val="00454E0F"/>
    <w:rsid w:val="0045787B"/>
    <w:rsid w:val="00460A40"/>
    <w:rsid w:val="00463384"/>
    <w:rsid w:val="00464E72"/>
    <w:rsid w:val="00475E82"/>
    <w:rsid w:val="00475F2F"/>
    <w:rsid w:val="004761B3"/>
    <w:rsid w:val="00482B95"/>
    <w:rsid w:val="0048360B"/>
    <w:rsid w:val="0048608E"/>
    <w:rsid w:val="00486229"/>
    <w:rsid w:val="00487EB4"/>
    <w:rsid w:val="00492EDC"/>
    <w:rsid w:val="004933B9"/>
    <w:rsid w:val="004975DB"/>
    <w:rsid w:val="00497F96"/>
    <w:rsid w:val="004A012F"/>
    <w:rsid w:val="004A3D6B"/>
    <w:rsid w:val="004A4F4F"/>
    <w:rsid w:val="004B2CDF"/>
    <w:rsid w:val="004B3DA0"/>
    <w:rsid w:val="004B450B"/>
    <w:rsid w:val="004B7A37"/>
    <w:rsid w:val="004C0037"/>
    <w:rsid w:val="004C040A"/>
    <w:rsid w:val="004C1915"/>
    <w:rsid w:val="004C2F62"/>
    <w:rsid w:val="004C4194"/>
    <w:rsid w:val="004C71C7"/>
    <w:rsid w:val="004D14C6"/>
    <w:rsid w:val="004D2A45"/>
    <w:rsid w:val="004D3A86"/>
    <w:rsid w:val="004D5F99"/>
    <w:rsid w:val="004E1B99"/>
    <w:rsid w:val="004E45E1"/>
    <w:rsid w:val="004E4645"/>
    <w:rsid w:val="004E5F1D"/>
    <w:rsid w:val="004E5FDD"/>
    <w:rsid w:val="004F0303"/>
    <w:rsid w:val="004F3C48"/>
    <w:rsid w:val="004F3F40"/>
    <w:rsid w:val="004F46B5"/>
    <w:rsid w:val="004F503F"/>
    <w:rsid w:val="00502E69"/>
    <w:rsid w:val="005035A9"/>
    <w:rsid w:val="00503931"/>
    <w:rsid w:val="00513692"/>
    <w:rsid w:val="00514F39"/>
    <w:rsid w:val="00515119"/>
    <w:rsid w:val="00530BF7"/>
    <w:rsid w:val="00533989"/>
    <w:rsid w:val="00533F0E"/>
    <w:rsid w:val="005350D1"/>
    <w:rsid w:val="005364D8"/>
    <w:rsid w:val="00540AFF"/>
    <w:rsid w:val="00540C9A"/>
    <w:rsid w:val="00540E2A"/>
    <w:rsid w:val="0054329B"/>
    <w:rsid w:val="00547E78"/>
    <w:rsid w:val="00550EA7"/>
    <w:rsid w:val="00560846"/>
    <w:rsid w:val="00562556"/>
    <w:rsid w:val="00562827"/>
    <w:rsid w:val="00567A88"/>
    <w:rsid w:val="00570621"/>
    <w:rsid w:val="00571E7E"/>
    <w:rsid w:val="00575435"/>
    <w:rsid w:val="00576F1E"/>
    <w:rsid w:val="00580EE1"/>
    <w:rsid w:val="005822C3"/>
    <w:rsid w:val="005859BB"/>
    <w:rsid w:val="00587BB1"/>
    <w:rsid w:val="00590414"/>
    <w:rsid w:val="005911EC"/>
    <w:rsid w:val="00592673"/>
    <w:rsid w:val="00593D22"/>
    <w:rsid w:val="00596F3D"/>
    <w:rsid w:val="005A37C0"/>
    <w:rsid w:val="005A426E"/>
    <w:rsid w:val="005A56B0"/>
    <w:rsid w:val="005B21E6"/>
    <w:rsid w:val="005B29F3"/>
    <w:rsid w:val="005B4214"/>
    <w:rsid w:val="005B4911"/>
    <w:rsid w:val="005B6009"/>
    <w:rsid w:val="005C1B56"/>
    <w:rsid w:val="005D0ABD"/>
    <w:rsid w:val="005D1D79"/>
    <w:rsid w:val="005D29F5"/>
    <w:rsid w:val="005E28BA"/>
    <w:rsid w:val="005E4A64"/>
    <w:rsid w:val="005E4C86"/>
    <w:rsid w:val="005E6439"/>
    <w:rsid w:val="005F1A59"/>
    <w:rsid w:val="005F32BE"/>
    <w:rsid w:val="005F4555"/>
    <w:rsid w:val="005F5FB9"/>
    <w:rsid w:val="005F7498"/>
    <w:rsid w:val="005F7A28"/>
    <w:rsid w:val="00600095"/>
    <w:rsid w:val="0060086D"/>
    <w:rsid w:val="00605F40"/>
    <w:rsid w:val="0061115F"/>
    <w:rsid w:val="0061239C"/>
    <w:rsid w:val="00612FF1"/>
    <w:rsid w:val="006145E0"/>
    <w:rsid w:val="006157FF"/>
    <w:rsid w:val="00616242"/>
    <w:rsid w:val="00617A4E"/>
    <w:rsid w:val="00625418"/>
    <w:rsid w:val="006260AA"/>
    <w:rsid w:val="00627AFE"/>
    <w:rsid w:val="00634097"/>
    <w:rsid w:val="00634CF2"/>
    <w:rsid w:val="00641113"/>
    <w:rsid w:val="006414FF"/>
    <w:rsid w:val="00645897"/>
    <w:rsid w:val="00647C9C"/>
    <w:rsid w:val="006578A7"/>
    <w:rsid w:val="006600AB"/>
    <w:rsid w:val="006622AB"/>
    <w:rsid w:val="00662704"/>
    <w:rsid w:val="00670CBB"/>
    <w:rsid w:val="006738C6"/>
    <w:rsid w:val="00673C3D"/>
    <w:rsid w:val="00675E61"/>
    <w:rsid w:val="006778BC"/>
    <w:rsid w:val="00681165"/>
    <w:rsid w:val="00682D46"/>
    <w:rsid w:val="00682E74"/>
    <w:rsid w:val="00687132"/>
    <w:rsid w:val="00692728"/>
    <w:rsid w:val="006932F5"/>
    <w:rsid w:val="00696192"/>
    <w:rsid w:val="00696E52"/>
    <w:rsid w:val="006A0543"/>
    <w:rsid w:val="006A0C70"/>
    <w:rsid w:val="006A1F69"/>
    <w:rsid w:val="006A26E1"/>
    <w:rsid w:val="006A389B"/>
    <w:rsid w:val="006A4E84"/>
    <w:rsid w:val="006A5080"/>
    <w:rsid w:val="006A5C4B"/>
    <w:rsid w:val="006A6A41"/>
    <w:rsid w:val="006B3F96"/>
    <w:rsid w:val="006B45B1"/>
    <w:rsid w:val="006C2650"/>
    <w:rsid w:val="006C303A"/>
    <w:rsid w:val="006C45E4"/>
    <w:rsid w:val="006C5241"/>
    <w:rsid w:val="006C61BC"/>
    <w:rsid w:val="006D1B1A"/>
    <w:rsid w:val="006D3F2A"/>
    <w:rsid w:val="006D5EDF"/>
    <w:rsid w:val="006D6CC3"/>
    <w:rsid w:val="006E2FB2"/>
    <w:rsid w:val="006E33E0"/>
    <w:rsid w:val="006E37FA"/>
    <w:rsid w:val="006E5AA7"/>
    <w:rsid w:val="006E6139"/>
    <w:rsid w:val="006F02D4"/>
    <w:rsid w:val="006F15EB"/>
    <w:rsid w:val="006F1B02"/>
    <w:rsid w:val="006F79B7"/>
    <w:rsid w:val="00705CEE"/>
    <w:rsid w:val="00706969"/>
    <w:rsid w:val="00710B4E"/>
    <w:rsid w:val="007126E1"/>
    <w:rsid w:val="0071380C"/>
    <w:rsid w:val="0071698E"/>
    <w:rsid w:val="007174C5"/>
    <w:rsid w:val="00721CF4"/>
    <w:rsid w:val="00721E48"/>
    <w:rsid w:val="0072432E"/>
    <w:rsid w:val="00726CCE"/>
    <w:rsid w:val="00732444"/>
    <w:rsid w:val="00736A34"/>
    <w:rsid w:val="007419EB"/>
    <w:rsid w:val="007453AD"/>
    <w:rsid w:val="00751A89"/>
    <w:rsid w:val="00752A8D"/>
    <w:rsid w:val="00752EBE"/>
    <w:rsid w:val="00753EA1"/>
    <w:rsid w:val="007556CA"/>
    <w:rsid w:val="00757773"/>
    <w:rsid w:val="007615C4"/>
    <w:rsid w:val="00762691"/>
    <w:rsid w:val="00762A34"/>
    <w:rsid w:val="0076456C"/>
    <w:rsid w:val="00766B3E"/>
    <w:rsid w:val="00766F2C"/>
    <w:rsid w:val="007677BE"/>
    <w:rsid w:val="0077284B"/>
    <w:rsid w:val="00772BC7"/>
    <w:rsid w:val="00773DA3"/>
    <w:rsid w:val="0077520A"/>
    <w:rsid w:val="00775FB2"/>
    <w:rsid w:val="007767F2"/>
    <w:rsid w:val="00776B98"/>
    <w:rsid w:val="007833EA"/>
    <w:rsid w:val="007874B1"/>
    <w:rsid w:val="00787BE0"/>
    <w:rsid w:val="00790B3D"/>
    <w:rsid w:val="0079601C"/>
    <w:rsid w:val="00796054"/>
    <w:rsid w:val="007A061C"/>
    <w:rsid w:val="007A2E5C"/>
    <w:rsid w:val="007A4F27"/>
    <w:rsid w:val="007B33B1"/>
    <w:rsid w:val="007B7AFD"/>
    <w:rsid w:val="007C0A28"/>
    <w:rsid w:val="007C11F3"/>
    <w:rsid w:val="007C20D1"/>
    <w:rsid w:val="007C4012"/>
    <w:rsid w:val="007C6BA6"/>
    <w:rsid w:val="007C7F19"/>
    <w:rsid w:val="007D1E40"/>
    <w:rsid w:val="007D2A79"/>
    <w:rsid w:val="007D2D61"/>
    <w:rsid w:val="007D48DA"/>
    <w:rsid w:val="007D791A"/>
    <w:rsid w:val="007E2122"/>
    <w:rsid w:val="007E242F"/>
    <w:rsid w:val="007E5267"/>
    <w:rsid w:val="007E5BEF"/>
    <w:rsid w:val="007E5F4A"/>
    <w:rsid w:val="007E7DA2"/>
    <w:rsid w:val="007F07AB"/>
    <w:rsid w:val="007F344C"/>
    <w:rsid w:val="008021BF"/>
    <w:rsid w:val="008038FD"/>
    <w:rsid w:val="00807F6E"/>
    <w:rsid w:val="008107CD"/>
    <w:rsid w:val="00815183"/>
    <w:rsid w:val="00815F4D"/>
    <w:rsid w:val="008163D7"/>
    <w:rsid w:val="0082112D"/>
    <w:rsid w:val="0082378C"/>
    <w:rsid w:val="00826849"/>
    <w:rsid w:val="008324C1"/>
    <w:rsid w:val="00834690"/>
    <w:rsid w:val="00834B0D"/>
    <w:rsid w:val="00841BF5"/>
    <w:rsid w:val="00842B66"/>
    <w:rsid w:val="00842F2C"/>
    <w:rsid w:val="008431A5"/>
    <w:rsid w:val="00843F2D"/>
    <w:rsid w:val="00844641"/>
    <w:rsid w:val="00844CE5"/>
    <w:rsid w:val="00846DFF"/>
    <w:rsid w:val="00850240"/>
    <w:rsid w:val="0085146D"/>
    <w:rsid w:val="00853E0B"/>
    <w:rsid w:val="00855C13"/>
    <w:rsid w:val="008601C2"/>
    <w:rsid w:val="008619CE"/>
    <w:rsid w:val="00862963"/>
    <w:rsid w:val="00862F0D"/>
    <w:rsid w:val="0086462E"/>
    <w:rsid w:val="008657BC"/>
    <w:rsid w:val="008670C3"/>
    <w:rsid w:val="00870E5B"/>
    <w:rsid w:val="00873E97"/>
    <w:rsid w:val="00875B5A"/>
    <w:rsid w:val="0087679F"/>
    <w:rsid w:val="00877B60"/>
    <w:rsid w:val="0088084A"/>
    <w:rsid w:val="00883F39"/>
    <w:rsid w:val="00890A88"/>
    <w:rsid w:val="00890FD6"/>
    <w:rsid w:val="00891600"/>
    <w:rsid w:val="00896DE9"/>
    <w:rsid w:val="008A011D"/>
    <w:rsid w:val="008A2D1B"/>
    <w:rsid w:val="008A332F"/>
    <w:rsid w:val="008A3A4C"/>
    <w:rsid w:val="008A4D14"/>
    <w:rsid w:val="008A525D"/>
    <w:rsid w:val="008A7AFA"/>
    <w:rsid w:val="008B2446"/>
    <w:rsid w:val="008B39C3"/>
    <w:rsid w:val="008B3FB0"/>
    <w:rsid w:val="008B5F75"/>
    <w:rsid w:val="008C1296"/>
    <w:rsid w:val="008C4ECF"/>
    <w:rsid w:val="008C5635"/>
    <w:rsid w:val="008C766F"/>
    <w:rsid w:val="008D2652"/>
    <w:rsid w:val="008E0937"/>
    <w:rsid w:val="008E193A"/>
    <w:rsid w:val="008F2DC1"/>
    <w:rsid w:val="009036AD"/>
    <w:rsid w:val="0090514C"/>
    <w:rsid w:val="0091117C"/>
    <w:rsid w:val="00914532"/>
    <w:rsid w:val="00915281"/>
    <w:rsid w:val="009219C5"/>
    <w:rsid w:val="00927CD7"/>
    <w:rsid w:val="009336F5"/>
    <w:rsid w:val="00933E58"/>
    <w:rsid w:val="009410BF"/>
    <w:rsid w:val="00941B98"/>
    <w:rsid w:val="00943F95"/>
    <w:rsid w:val="0094548E"/>
    <w:rsid w:val="00945DAF"/>
    <w:rsid w:val="0095333F"/>
    <w:rsid w:val="009539ED"/>
    <w:rsid w:val="00954E12"/>
    <w:rsid w:val="00954F96"/>
    <w:rsid w:val="00961D4C"/>
    <w:rsid w:val="00964C8D"/>
    <w:rsid w:val="009651F5"/>
    <w:rsid w:val="00965A31"/>
    <w:rsid w:val="00967955"/>
    <w:rsid w:val="009722A9"/>
    <w:rsid w:val="00974FD3"/>
    <w:rsid w:val="00975097"/>
    <w:rsid w:val="00975BF5"/>
    <w:rsid w:val="0098026D"/>
    <w:rsid w:val="00980DE0"/>
    <w:rsid w:val="00981C9D"/>
    <w:rsid w:val="00983422"/>
    <w:rsid w:val="0098505D"/>
    <w:rsid w:val="00986CD0"/>
    <w:rsid w:val="00987C8C"/>
    <w:rsid w:val="0099019C"/>
    <w:rsid w:val="00990BCE"/>
    <w:rsid w:val="009966D1"/>
    <w:rsid w:val="00996921"/>
    <w:rsid w:val="00996EAF"/>
    <w:rsid w:val="009A1E59"/>
    <w:rsid w:val="009A710F"/>
    <w:rsid w:val="009B439C"/>
    <w:rsid w:val="009B6BF4"/>
    <w:rsid w:val="009B715E"/>
    <w:rsid w:val="009C23D7"/>
    <w:rsid w:val="009D47F2"/>
    <w:rsid w:val="009D7F11"/>
    <w:rsid w:val="009E0A9C"/>
    <w:rsid w:val="009E0F33"/>
    <w:rsid w:val="009E1EC5"/>
    <w:rsid w:val="009E1EF0"/>
    <w:rsid w:val="009E4923"/>
    <w:rsid w:val="009F2505"/>
    <w:rsid w:val="009F33EC"/>
    <w:rsid w:val="009F7923"/>
    <w:rsid w:val="00A00242"/>
    <w:rsid w:val="00A009A6"/>
    <w:rsid w:val="00A01DC5"/>
    <w:rsid w:val="00A0251A"/>
    <w:rsid w:val="00A0480C"/>
    <w:rsid w:val="00A062B9"/>
    <w:rsid w:val="00A06D28"/>
    <w:rsid w:val="00A07695"/>
    <w:rsid w:val="00A179FC"/>
    <w:rsid w:val="00A20245"/>
    <w:rsid w:val="00A20513"/>
    <w:rsid w:val="00A21241"/>
    <w:rsid w:val="00A220E6"/>
    <w:rsid w:val="00A27713"/>
    <w:rsid w:val="00A31CE9"/>
    <w:rsid w:val="00A37341"/>
    <w:rsid w:val="00A40F4A"/>
    <w:rsid w:val="00A412BA"/>
    <w:rsid w:val="00A45CA8"/>
    <w:rsid w:val="00A4622B"/>
    <w:rsid w:val="00A46F1D"/>
    <w:rsid w:val="00A473C6"/>
    <w:rsid w:val="00A47989"/>
    <w:rsid w:val="00A511AC"/>
    <w:rsid w:val="00A53430"/>
    <w:rsid w:val="00A56D33"/>
    <w:rsid w:val="00A57D9C"/>
    <w:rsid w:val="00A57DC2"/>
    <w:rsid w:val="00A61AA4"/>
    <w:rsid w:val="00A655FB"/>
    <w:rsid w:val="00A660A5"/>
    <w:rsid w:val="00A666A5"/>
    <w:rsid w:val="00A70C58"/>
    <w:rsid w:val="00A70E7D"/>
    <w:rsid w:val="00A73352"/>
    <w:rsid w:val="00A80D8D"/>
    <w:rsid w:val="00A82435"/>
    <w:rsid w:val="00A84152"/>
    <w:rsid w:val="00A86517"/>
    <w:rsid w:val="00A928B0"/>
    <w:rsid w:val="00A93E52"/>
    <w:rsid w:val="00A95730"/>
    <w:rsid w:val="00A96762"/>
    <w:rsid w:val="00A974E8"/>
    <w:rsid w:val="00A97D72"/>
    <w:rsid w:val="00AA0FD6"/>
    <w:rsid w:val="00AA0FF2"/>
    <w:rsid w:val="00AA44F2"/>
    <w:rsid w:val="00AA5245"/>
    <w:rsid w:val="00AA5AC0"/>
    <w:rsid w:val="00AA650A"/>
    <w:rsid w:val="00AA76FE"/>
    <w:rsid w:val="00AA7A40"/>
    <w:rsid w:val="00AB0290"/>
    <w:rsid w:val="00AB40F3"/>
    <w:rsid w:val="00AB4EDF"/>
    <w:rsid w:val="00AC0595"/>
    <w:rsid w:val="00AC0640"/>
    <w:rsid w:val="00AC2B40"/>
    <w:rsid w:val="00AC4852"/>
    <w:rsid w:val="00AC51D8"/>
    <w:rsid w:val="00AC746C"/>
    <w:rsid w:val="00AC7682"/>
    <w:rsid w:val="00AC7956"/>
    <w:rsid w:val="00AD233A"/>
    <w:rsid w:val="00AD387E"/>
    <w:rsid w:val="00AE01EE"/>
    <w:rsid w:val="00AE2963"/>
    <w:rsid w:val="00AE37BB"/>
    <w:rsid w:val="00AE5C43"/>
    <w:rsid w:val="00AF304A"/>
    <w:rsid w:val="00AF364F"/>
    <w:rsid w:val="00B0182C"/>
    <w:rsid w:val="00B02CE9"/>
    <w:rsid w:val="00B034ED"/>
    <w:rsid w:val="00B05BC8"/>
    <w:rsid w:val="00B0648F"/>
    <w:rsid w:val="00B11326"/>
    <w:rsid w:val="00B16005"/>
    <w:rsid w:val="00B1776A"/>
    <w:rsid w:val="00B20315"/>
    <w:rsid w:val="00B21F59"/>
    <w:rsid w:val="00B2638E"/>
    <w:rsid w:val="00B310F0"/>
    <w:rsid w:val="00B314BA"/>
    <w:rsid w:val="00B32051"/>
    <w:rsid w:val="00B3419C"/>
    <w:rsid w:val="00B4039A"/>
    <w:rsid w:val="00B46BA4"/>
    <w:rsid w:val="00B50D92"/>
    <w:rsid w:val="00B54259"/>
    <w:rsid w:val="00B57496"/>
    <w:rsid w:val="00B601F7"/>
    <w:rsid w:val="00B741C6"/>
    <w:rsid w:val="00B7423E"/>
    <w:rsid w:val="00B765BB"/>
    <w:rsid w:val="00B809E2"/>
    <w:rsid w:val="00B82C60"/>
    <w:rsid w:val="00B84168"/>
    <w:rsid w:val="00B85923"/>
    <w:rsid w:val="00B87935"/>
    <w:rsid w:val="00B9301E"/>
    <w:rsid w:val="00B956A2"/>
    <w:rsid w:val="00B974E8"/>
    <w:rsid w:val="00BA2EE6"/>
    <w:rsid w:val="00BB131D"/>
    <w:rsid w:val="00BB4C4B"/>
    <w:rsid w:val="00BB7D3E"/>
    <w:rsid w:val="00BC0D5F"/>
    <w:rsid w:val="00BC1A8E"/>
    <w:rsid w:val="00BC1BA8"/>
    <w:rsid w:val="00BC46D6"/>
    <w:rsid w:val="00BD5D6F"/>
    <w:rsid w:val="00BD66BB"/>
    <w:rsid w:val="00BD6F26"/>
    <w:rsid w:val="00BD78AC"/>
    <w:rsid w:val="00BE3D4D"/>
    <w:rsid w:val="00BE534F"/>
    <w:rsid w:val="00BE55E6"/>
    <w:rsid w:val="00BE6D90"/>
    <w:rsid w:val="00BE77EE"/>
    <w:rsid w:val="00BF0989"/>
    <w:rsid w:val="00BF2C60"/>
    <w:rsid w:val="00BF4008"/>
    <w:rsid w:val="00BF6275"/>
    <w:rsid w:val="00BF685B"/>
    <w:rsid w:val="00BF7013"/>
    <w:rsid w:val="00BF7D11"/>
    <w:rsid w:val="00C0150D"/>
    <w:rsid w:val="00C04F50"/>
    <w:rsid w:val="00C055ED"/>
    <w:rsid w:val="00C0604A"/>
    <w:rsid w:val="00C06581"/>
    <w:rsid w:val="00C109FF"/>
    <w:rsid w:val="00C1408D"/>
    <w:rsid w:val="00C20C24"/>
    <w:rsid w:val="00C21AA6"/>
    <w:rsid w:val="00C24176"/>
    <w:rsid w:val="00C2435F"/>
    <w:rsid w:val="00C31EC2"/>
    <w:rsid w:val="00C33483"/>
    <w:rsid w:val="00C35113"/>
    <w:rsid w:val="00C352FF"/>
    <w:rsid w:val="00C40123"/>
    <w:rsid w:val="00C40A92"/>
    <w:rsid w:val="00C42A2E"/>
    <w:rsid w:val="00C44DB2"/>
    <w:rsid w:val="00C45F1A"/>
    <w:rsid w:val="00C502D6"/>
    <w:rsid w:val="00C506C9"/>
    <w:rsid w:val="00C51D0A"/>
    <w:rsid w:val="00C535AF"/>
    <w:rsid w:val="00C552B5"/>
    <w:rsid w:val="00C5566E"/>
    <w:rsid w:val="00C55CC3"/>
    <w:rsid w:val="00C605B3"/>
    <w:rsid w:val="00C638DB"/>
    <w:rsid w:val="00C644AE"/>
    <w:rsid w:val="00C64D70"/>
    <w:rsid w:val="00C6541F"/>
    <w:rsid w:val="00C77A75"/>
    <w:rsid w:val="00C8086B"/>
    <w:rsid w:val="00C8316E"/>
    <w:rsid w:val="00C918EA"/>
    <w:rsid w:val="00C921FD"/>
    <w:rsid w:val="00C926E7"/>
    <w:rsid w:val="00C936AB"/>
    <w:rsid w:val="00C95542"/>
    <w:rsid w:val="00C96540"/>
    <w:rsid w:val="00CA0267"/>
    <w:rsid w:val="00CA1EBE"/>
    <w:rsid w:val="00CA2EF2"/>
    <w:rsid w:val="00CA400A"/>
    <w:rsid w:val="00CA4296"/>
    <w:rsid w:val="00CA4DB4"/>
    <w:rsid w:val="00CB3964"/>
    <w:rsid w:val="00CC021D"/>
    <w:rsid w:val="00CC20E4"/>
    <w:rsid w:val="00CC3261"/>
    <w:rsid w:val="00CC7585"/>
    <w:rsid w:val="00CD13BD"/>
    <w:rsid w:val="00CE0EC6"/>
    <w:rsid w:val="00CE6A17"/>
    <w:rsid w:val="00CE6E9D"/>
    <w:rsid w:val="00CE7ABE"/>
    <w:rsid w:val="00CE7C8E"/>
    <w:rsid w:val="00CF04E5"/>
    <w:rsid w:val="00CF1522"/>
    <w:rsid w:val="00CF2A8C"/>
    <w:rsid w:val="00CF6E7C"/>
    <w:rsid w:val="00D02A31"/>
    <w:rsid w:val="00D0414A"/>
    <w:rsid w:val="00D04E98"/>
    <w:rsid w:val="00D05144"/>
    <w:rsid w:val="00D05697"/>
    <w:rsid w:val="00D057FF"/>
    <w:rsid w:val="00D115DF"/>
    <w:rsid w:val="00D11BA6"/>
    <w:rsid w:val="00D13446"/>
    <w:rsid w:val="00D158F1"/>
    <w:rsid w:val="00D16C12"/>
    <w:rsid w:val="00D21FC2"/>
    <w:rsid w:val="00D22D85"/>
    <w:rsid w:val="00D323FB"/>
    <w:rsid w:val="00D4058A"/>
    <w:rsid w:val="00D41045"/>
    <w:rsid w:val="00D42C0D"/>
    <w:rsid w:val="00D4438A"/>
    <w:rsid w:val="00D4446D"/>
    <w:rsid w:val="00D453AD"/>
    <w:rsid w:val="00D4634D"/>
    <w:rsid w:val="00D5001E"/>
    <w:rsid w:val="00D52152"/>
    <w:rsid w:val="00D53A3F"/>
    <w:rsid w:val="00D54427"/>
    <w:rsid w:val="00D60632"/>
    <w:rsid w:val="00D60CC0"/>
    <w:rsid w:val="00D61975"/>
    <w:rsid w:val="00D62ACC"/>
    <w:rsid w:val="00D7064A"/>
    <w:rsid w:val="00D767E0"/>
    <w:rsid w:val="00D76B55"/>
    <w:rsid w:val="00D8090D"/>
    <w:rsid w:val="00D85787"/>
    <w:rsid w:val="00D87503"/>
    <w:rsid w:val="00D878B7"/>
    <w:rsid w:val="00D93B06"/>
    <w:rsid w:val="00D96042"/>
    <w:rsid w:val="00D974FD"/>
    <w:rsid w:val="00D97F7B"/>
    <w:rsid w:val="00DA0023"/>
    <w:rsid w:val="00DA25EC"/>
    <w:rsid w:val="00DA3BC4"/>
    <w:rsid w:val="00DB00F0"/>
    <w:rsid w:val="00DB2648"/>
    <w:rsid w:val="00DB4B31"/>
    <w:rsid w:val="00DB5127"/>
    <w:rsid w:val="00DC5495"/>
    <w:rsid w:val="00DD3239"/>
    <w:rsid w:val="00DD3CB6"/>
    <w:rsid w:val="00DD6652"/>
    <w:rsid w:val="00DD7612"/>
    <w:rsid w:val="00DD7DC3"/>
    <w:rsid w:val="00DE0490"/>
    <w:rsid w:val="00DE3940"/>
    <w:rsid w:val="00DE4F37"/>
    <w:rsid w:val="00DE6043"/>
    <w:rsid w:val="00DF105D"/>
    <w:rsid w:val="00DF1ACD"/>
    <w:rsid w:val="00DF325A"/>
    <w:rsid w:val="00DF34F0"/>
    <w:rsid w:val="00DF540A"/>
    <w:rsid w:val="00E04337"/>
    <w:rsid w:val="00E067C0"/>
    <w:rsid w:val="00E10918"/>
    <w:rsid w:val="00E1250B"/>
    <w:rsid w:val="00E202F9"/>
    <w:rsid w:val="00E23DF4"/>
    <w:rsid w:val="00E30EE9"/>
    <w:rsid w:val="00E31B0A"/>
    <w:rsid w:val="00E32672"/>
    <w:rsid w:val="00E33CAB"/>
    <w:rsid w:val="00E340B6"/>
    <w:rsid w:val="00E40011"/>
    <w:rsid w:val="00E4070D"/>
    <w:rsid w:val="00E42617"/>
    <w:rsid w:val="00E44A25"/>
    <w:rsid w:val="00E44F41"/>
    <w:rsid w:val="00E45F84"/>
    <w:rsid w:val="00E46A69"/>
    <w:rsid w:val="00E47E3F"/>
    <w:rsid w:val="00E509DD"/>
    <w:rsid w:val="00E51F9F"/>
    <w:rsid w:val="00E5429F"/>
    <w:rsid w:val="00E554F3"/>
    <w:rsid w:val="00E55735"/>
    <w:rsid w:val="00E56719"/>
    <w:rsid w:val="00E63328"/>
    <w:rsid w:val="00E646B6"/>
    <w:rsid w:val="00E66478"/>
    <w:rsid w:val="00E70E67"/>
    <w:rsid w:val="00E74927"/>
    <w:rsid w:val="00E74C8D"/>
    <w:rsid w:val="00E75C35"/>
    <w:rsid w:val="00E8172B"/>
    <w:rsid w:val="00E938E7"/>
    <w:rsid w:val="00E94257"/>
    <w:rsid w:val="00E94915"/>
    <w:rsid w:val="00E9706C"/>
    <w:rsid w:val="00EA162C"/>
    <w:rsid w:val="00EA1A7B"/>
    <w:rsid w:val="00EA1C40"/>
    <w:rsid w:val="00EA72F6"/>
    <w:rsid w:val="00EB0270"/>
    <w:rsid w:val="00EB1169"/>
    <w:rsid w:val="00EB146B"/>
    <w:rsid w:val="00EB2659"/>
    <w:rsid w:val="00EB302D"/>
    <w:rsid w:val="00EB39E0"/>
    <w:rsid w:val="00EB675F"/>
    <w:rsid w:val="00EB6C24"/>
    <w:rsid w:val="00EC4004"/>
    <w:rsid w:val="00EC5AB2"/>
    <w:rsid w:val="00EC7EF0"/>
    <w:rsid w:val="00ED42E0"/>
    <w:rsid w:val="00EE187B"/>
    <w:rsid w:val="00EE193F"/>
    <w:rsid w:val="00EF07A5"/>
    <w:rsid w:val="00EF1892"/>
    <w:rsid w:val="00EF2312"/>
    <w:rsid w:val="00EF3713"/>
    <w:rsid w:val="00EF4E19"/>
    <w:rsid w:val="00EF6871"/>
    <w:rsid w:val="00F00A44"/>
    <w:rsid w:val="00F020C5"/>
    <w:rsid w:val="00F0212B"/>
    <w:rsid w:val="00F02617"/>
    <w:rsid w:val="00F06004"/>
    <w:rsid w:val="00F071C9"/>
    <w:rsid w:val="00F0736E"/>
    <w:rsid w:val="00F10B6F"/>
    <w:rsid w:val="00F145AA"/>
    <w:rsid w:val="00F14DAB"/>
    <w:rsid w:val="00F16CFA"/>
    <w:rsid w:val="00F17192"/>
    <w:rsid w:val="00F20193"/>
    <w:rsid w:val="00F20260"/>
    <w:rsid w:val="00F26587"/>
    <w:rsid w:val="00F3002D"/>
    <w:rsid w:val="00F31DD7"/>
    <w:rsid w:val="00F32E45"/>
    <w:rsid w:val="00F33183"/>
    <w:rsid w:val="00F3517E"/>
    <w:rsid w:val="00F37369"/>
    <w:rsid w:val="00F37616"/>
    <w:rsid w:val="00F41624"/>
    <w:rsid w:val="00F43410"/>
    <w:rsid w:val="00F438F0"/>
    <w:rsid w:val="00F441EA"/>
    <w:rsid w:val="00F51F35"/>
    <w:rsid w:val="00F60045"/>
    <w:rsid w:val="00F61D10"/>
    <w:rsid w:val="00F62E0E"/>
    <w:rsid w:val="00F67192"/>
    <w:rsid w:val="00F701C6"/>
    <w:rsid w:val="00F751F3"/>
    <w:rsid w:val="00F83494"/>
    <w:rsid w:val="00F9058B"/>
    <w:rsid w:val="00F936D8"/>
    <w:rsid w:val="00F95CF7"/>
    <w:rsid w:val="00F95CFF"/>
    <w:rsid w:val="00F95FED"/>
    <w:rsid w:val="00FA0DCE"/>
    <w:rsid w:val="00FA440E"/>
    <w:rsid w:val="00FA462E"/>
    <w:rsid w:val="00FA6E53"/>
    <w:rsid w:val="00FB0C21"/>
    <w:rsid w:val="00FB6449"/>
    <w:rsid w:val="00FB689F"/>
    <w:rsid w:val="00FC0CC0"/>
    <w:rsid w:val="00FC1503"/>
    <w:rsid w:val="00FC2817"/>
    <w:rsid w:val="00FC393C"/>
    <w:rsid w:val="00FC58B2"/>
    <w:rsid w:val="00FD162C"/>
    <w:rsid w:val="00FE48E0"/>
    <w:rsid w:val="00FE4C63"/>
    <w:rsid w:val="00FE5066"/>
    <w:rsid w:val="00FE6DC9"/>
    <w:rsid w:val="00FE7CEB"/>
    <w:rsid w:val="00FF4045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7EBB"/>
  <w15:docId w15:val="{01C69189-178D-4333-B411-360ED0CE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aliases w:val=" Знак"/>
    <w:basedOn w:val="a"/>
    <w:link w:val="ad"/>
    <w:rsid w:val="00E44F41"/>
    <w:pPr>
      <w:suppressAutoHyphens w:val="0"/>
      <w:ind w:left="5664"/>
    </w:pPr>
    <w:rPr>
      <w:sz w:val="28"/>
    </w:rPr>
  </w:style>
  <w:style w:type="character" w:customStyle="1" w:styleId="ad">
    <w:name w:val="Основной текст с отступом Знак"/>
    <w:aliases w:val=" Знак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footnote text"/>
    <w:basedOn w:val="a"/>
    <w:link w:val="af5"/>
    <w:semiHidden/>
    <w:unhideWhenUsed/>
    <w:rsid w:val="00270B1E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70B1E"/>
    <w:rPr>
      <w:rFonts w:eastAsia="Times New Roman"/>
      <w:lang w:eastAsia="ar-SA"/>
    </w:rPr>
  </w:style>
  <w:style w:type="character" w:styleId="af6">
    <w:name w:val="footnote reference"/>
    <w:semiHidden/>
    <w:unhideWhenUsed/>
    <w:rsid w:val="00270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313.ru/inc/download.asp?id=1944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u313.ru/article.asp?id_text=6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FABAC511483CC1B1BC20B764ABAAF5445861BC701D7F8EA73F11D5C0223555933A4BAF15138FA845C90FA7B169C7CDB49CCC0A27N8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313.ru/inc/download.asp?id=19659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0BDA-9702-4AB7-A7C2-7EFCFC24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продольный.dot</Template>
  <TotalTime>1</TotalTime>
  <Pages>7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313</cp:lastModifiedBy>
  <cp:revision>2</cp:revision>
  <cp:lastPrinted>2023-06-13T03:50:00Z</cp:lastPrinted>
  <dcterms:created xsi:type="dcterms:W3CDTF">2024-07-05T06:49:00Z</dcterms:created>
  <dcterms:modified xsi:type="dcterms:W3CDTF">2024-07-05T06:49:00Z</dcterms:modified>
</cp:coreProperties>
</file>